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6F7D" w:rsidRPr="00A12B77" w:rsidRDefault="002B6F7D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6F7D" w:rsidRDefault="002B6F7D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6F7D" w:rsidRDefault="002B6F7D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B6F7D" w:rsidRDefault="002B6F7D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Веселов</w:t>
      </w:r>
      <w:r w:rsidRPr="0027354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2B6F7D" w:rsidRDefault="002B6F7D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6F7D" w:rsidRPr="00B055BD" w:rsidRDefault="002B6F7D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>Веселов</w:t>
      </w:r>
      <w:r w:rsidRPr="00FE6AFA">
        <w:rPr>
          <w:sz w:val="28"/>
          <w:szCs w:val="28"/>
        </w:rPr>
        <w:t xml:space="preserve">ского </w:t>
      </w:r>
      <w:r w:rsidRPr="00B055BD">
        <w:rPr>
          <w:sz w:val="28"/>
          <w:szCs w:val="28"/>
        </w:rPr>
        <w:t>сельского поселения проводится 20 сентября 2018 года, в 11:00, в Администрации Веселовского сельского поселения (пер. Комсомольский, 62, п. Веселый, Веселовский район, Ростовская область).</w:t>
      </w:r>
    </w:p>
    <w:p w:rsidR="002B6F7D" w:rsidRDefault="002B6F7D" w:rsidP="0027354B">
      <w:pPr>
        <w:ind w:firstLine="709"/>
        <w:jc w:val="both"/>
        <w:rPr>
          <w:sz w:val="28"/>
          <w:szCs w:val="28"/>
        </w:rPr>
      </w:pPr>
      <w:r w:rsidRPr="00B055BD">
        <w:rPr>
          <w:sz w:val="28"/>
          <w:szCs w:val="28"/>
        </w:rPr>
        <w:t>2. Прием документов, подлежащих представлению кандидатами на должность главы Администрации Веселовского сельского поселения в конкурсную комиссию, осуществляется в Администрации Веселовского сельского поселения (пер. Комсомольский, 62, п. Веселый, Веселовский район, Ростовская область), с 8:00 до 16:12 (перерыв с 12:00 до 13:00), с «22» августа по «1</w:t>
      </w:r>
      <w:r>
        <w:rPr>
          <w:sz w:val="28"/>
          <w:szCs w:val="28"/>
        </w:rPr>
        <w:t>2</w:t>
      </w:r>
      <w:r w:rsidRPr="00B055BD">
        <w:rPr>
          <w:sz w:val="28"/>
          <w:szCs w:val="28"/>
        </w:rPr>
        <w:t>» сентября 2018 года включительно (выходные дни – суббота, воскресенье), телефон для справок: (863-58) 6-10-35.</w:t>
      </w:r>
    </w:p>
    <w:p w:rsidR="002B6F7D" w:rsidRPr="008D5195" w:rsidRDefault="002B6F7D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Веселов</w:t>
      </w:r>
      <w:r w:rsidRPr="00BE239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:</w:t>
      </w:r>
    </w:p>
    <w:p w:rsidR="002B6F7D" w:rsidRPr="00854176" w:rsidRDefault="002B6F7D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2B6F7D" w:rsidRPr="00854176" w:rsidRDefault="002B6F7D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Веселовского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2B6F7D" w:rsidRPr="00854176" w:rsidRDefault="002B6F7D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2B6F7D" w:rsidRDefault="002B6F7D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2B6F7D" w:rsidRPr="00853FA2" w:rsidRDefault="002B6F7D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2B6F7D" w:rsidRPr="00853FA2" w:rsidRDefault="002B6F7D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2B6F7D" w:rsidRPr="00853FA2" w:rsidRDefault="002B6F7D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2B6F7D" w:rsidRPr="00853FA2" w:rsidRDefault="002B6F7D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2B6F7D" w:rsidRPr="00853FA2" w:rsidRDefault="002B6F7D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2B6F7D" w:rsidRPr="00853FA2" w:rsidRDefault="002B6F7D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2B6F7D" w:rsidRPr="00853FA2" w:rsidRDefault="002B6F7D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2B6F7D" w:rsidRPr="00853FA2" w:rsidRDefault="002B6F7D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B6F7D" w:rsidRPr="00853FA2" w:rsidRDefault="002B6F7D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F7D" w:rsidRDefault="002B6F7D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2B6F7D" w:rsidRDefault="002B6F7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2B6F7D" w:rsidRDefault="002B6F7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2B6F7D" w:rsidRDefault="002B6F7D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Веселовского сельского поселения.</w:t>
      </w:r>
    </w:p>
    <w:p w:rsidR="002B6F7D" w:rsidRPr="00533FC0" w:rsidRDefault="002B6F7D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2B6F7D" w:rsidRPr="00533FC0" w:rsidRDefault="002B6F7D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F7D" w:rsidRDefault="002B6F7D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B6F7D" w:rsidRPr="008513B7" w:rsidRDefault="002B6F7D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1</w:t>
      </w:r>
    </w:p>
    <w:p w:rsidR="002B6F7D" w:rsidRPr="008513B7" w:rsidRDefault="002B6F7D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2B6F7D" w:rsidRPr="00533FC0" w:rsidRDefault="002B6F7D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Веселов</w:t>
      </w:r>
      <w:r w:rsidRPr="00533FC0">
        <w:rPr>
          <w:kern w:val="0"/>
        </w:rPr>
        <w:t>ского сельского поселения</w:t>
      </w:r>
    </w:p>
    <w:p w:rsidR="002B6F7D" w:rsidRPr="008513B7" w:rsidRDefault="002B6F7D" w:rsidP="008513B7">
      <w:pPr>
        <w:widowControl w:val="0"/>
        <w:autoSpaceDE w:val="0"/>
        <w:ind w:left="5103"/>
        <w:jc w:val="center"/>
        <w:rPr>
          <w:kern w:val="0"/>
        </w:rPr>
      </w:pPr>
    </w:p>
    <w:p w:rsidR="002B6F7D" w:rsidRPr="008513B7" w:rsidRDefault="002B6F7D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B6F7D" w:rsidRPr="008513B7" w:rsidRDefault="002B6F7D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>
        <w:rPr>
          <w:kern w:val="0"/>
          <w:sz w:val="28"/>
          <w:szCs w:val="28"/>
        </w:rPr>
        <w:t>Веселовского сельского поселения</w:t>
      </w:r>
    </w:p>
    <w:p w:rsidR="002B6F7D" w:rsidRPr="008513B7" w:rsidRDefault="002B6F7D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2B6F7D" w:rsidRPr="008513B7" w:rsidRDefault="002B6F7D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B6F7D" w:rsidRPr="008513B7" w:rsidRDefault="002B6F7D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2B6F7D" w:rsidRPr="008513B7" w:rsidRDefault="002B6F7D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2B6F7D" w:rsidRPr="008513B7" w:rsidRDefault="002B6F7D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2B6F7D" w:rsidRPr="008513B7" w:rsidRDefault="002B6F7D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B6F7D" w:rsidRPr="008513B7" w:rsidRDefault="002B6F7D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B6F7D" w:rsidRPr="008513B7" w:rsidRDefault="002B6F7D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2B6F7D" w:rsidRPr="008513B7" w:rsidRDefault="002B6F7D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2B6F7D" w:rsidRPr="008513B7" w:rsidRDefault="002B6F7D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B6F7D" w:rsidRPr="008513B7" w:rsidRDefault="002B6F7D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B6F7D" w:rsidRPr="008513B7" w:rsidRDefault="002B6F7D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B6F7D" w:rsidRPr="008513B7" w:rsidRDefault="002B6F7D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B6F7D" w:rsidRPr="008513B7" w:rsidRDefault="002B6F7D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B6F7D" w:rsidRPr="008513B7" w:rsidRDefault="002B6F7D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2B6F7D" w:rsidRPr="008513B7" w:rsidRDefault="002B6F7D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2B6F7D" w:rsidRPr="008513B7" w:rsidRDefault="002B6F7D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kern w:val="0"/>
          <w:sz w:val="28"/>
          <w:szCs w:val="28"/>
        </w:rPr>
        <w:t>Веселов</w:t>
      </w:r>
      <w:r w:rsidRPr="00533FC0">
        <w:rPr>
          <w:kern w:val="0"/>
          <w:sz w:val="28"/>
          <w:szCs w:val="28"/>
        </w:rPr>
        <w:t>ского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>Собрания депутатов Веселов</w:t>
      </w:r>
      <w:r w:rsidRPr="00533FC0">
        <w:rPr>
          <w:kern w:val="0"/>
          <w:sz w:val="28"/>
          <w:szCs w:val="28"/>
        </w:rPr>
        <w:t>ского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2B6F7D" w:rsidRPr="008513B7" w:rsidRDefault="002B6F7D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2B6F7D" w:rsidRPr="008513B7" w:rsidRDefault="002B6F7D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kern w:val="0"/>
          <w:sz w:val="28"/>
          <w:szCs w:val="28"/>
        </w:rPr>
        <w:t>Веселов</w:t>
      </w:r>
      <w:r w:rsidRPr="00533FC0">
        <w:rPr>
          <w:kern w:val="0"/>
          <w:sz w:val="28"/>
          <w:szCs w:val="28"/>
        </w:rPr>
        <w:t>ского сельского поселения</w:t>
      </w:r>
      <w:r w:rsidRPr="008513B7">
        <w:rPr>
          <w:kern w:val="0"/>
          <w:sz w:val="28"/>
          <w:szCs w:val="28"/>
        </w:rPr>
        <w:t>.</w:t>
      </w: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2B6F7D" w:rsidRPr="008513B7" w:rsidRDefault="002B6F7D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2B6F7D" w:rsidRPr="008513B7" w:rsidRDefault="002B6F7D" w:rsidP="00E667C6">
      <w:pPr>
        <w:suppressAutoHyphens w:val="0"/>
        <w:ind w:left="5280"/>
        <w:jc w:val="center"/>
        <w:rPr>
          <w:kern w:val="0"/>
        </w:rPr>
      </w:pPr>
      <w:r w:rsidRPr="008513B7">
        <w:rPr>
          <w:kern w:val="2"/>
          <w:sz w:val="28"/>
          <w:szCs w:val="28"/>
        </w:rPr>
        <w:br w:type="page"/>
      </w:r>
      <w:r w:rsidRPr="008513B7">
        <w:rPr>
          <w:kern w:val="0"/>
        </w:rPr>
        <w:t>Приложение № 2</w:t>
      </w:r>
    </w:p>
    <w:p w:rsidR="002B6F7D" w:rsidRPr="008513B7" w:rsidRDefault="002B6F7D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2B6F7D" w:rsidRPr="008513B7" w:rsidRDefault="002B6F7D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Веселов</w:t>
      </w:r>
      <w:r w:rsidRPr="00533FC0">
        <w:rPr>
          <w:kern w:val="0"/>
        </w:rPr>
        <w:t>ского сельского поселения</w:t>
      </w:r>
    </w:p>
    <w:p w:rsidR="002B6F7D" w:rsidRPr="008513B7" w:rsidRDefault="002B6F7D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Веселов</w:t>
      </w:r>
      <w:r w:rsidRPr="00533FC0">
        <w:rPr>
          <w:kern w:val="0"/>
          <w:sz w:val="28"/>
          <w:szCs w:val="28"/>
          <w:lang w:eastAsia="ru-RU"/>
        </w:rPr>
        <w:t>ского сельского поселения</w:t>
      </w: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Веселов</w:t>
      </w:r>
      <w:r w:rsidRPr="00533FC0">
        <w:rPr>
          <w:kern w:val="0"/>
          <w:sz w:val="28"/>
          <w:szCs w:val="28"/>
          <w:lang w:eastAsia="ru-RU"/>
        </w:rPr>
        <w:t>ского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6F7D" w:rsidRPr="008513B7" w:rsidRDefault="002B6F7D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6F7D" w:rsidRPr="008513B7" w:rsidRDefault="002B6F7D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6F7D" w:rsidRPr="008513B7" w:rsidRDefault="002B6F7D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2B6F7D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F7D" w:rsidRPr="008513B7" w:rsidRDefault="002B6F7D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2B6F7D" w:rsidRPr="008513B7" w:rsidRDefault="002B6F7D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2B6F7D" w:rsidRPr="008513B7" w:rsidRDefault="002B6F7D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2B6F7D" w:rsidRDefault="002B6F7D" w:rsidP="007040D4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sectPr w:rsidR="002B6F7D" w:rsidSect="00F836CC">
      <w:footerReference w:type="default" r:id="rId7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7D" w:rsidRDefault="002B6F7D" w:rsidP="008622F8">
      <w:r>
        <w:separator/>
      </w:r>
    </w:p>
  </w:endnote>
  <w:endnote w:type="continuationSeparator" w:id="1">
    <w:p w:rsidR="002B6F7D" w:rsidRDefault="002B6F7D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F7D" w:rsidRDefault="002B6F7D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2B6F7D" w:rsidRDefault="002B6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7D" w:rsidRDefault="002B6F7D" w:rsidP="008622F8">
      <w:r>
        <w:separator/>
      </w:r>
    </w:p>
  </w:footnote>
  <w:footnote w:type="continuationSeparator" w:id="1">
    <w:p w:rsidR="002B6F7D" w:rsidRDefault="002B6F7D" w:rsidP="008622F8">
      <w:r>
        <w:continuationSeparator/>
      </w:r>
    </w:p>
  </w:footnote>
  <w:footnote w:id="2">
    <w:p w:rsidR="002B6F7D" w:rsidRDefault="002B6F7D" w:rsidP="00BE2391">
      <w:pPr>
        <w:pStyle w:val="FootnoteText"/>
      </w:pPr>
      <w:r>
        <w:rPr>
          <w:rStyle w:val="FootnoteReference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1B48"/>
    <w:rsid w:val="00002B77"/>
    <w:rsid w:val="000072FC"/>
    <w:rsid w:val="000237F6"/>
    <w:rsid w:val="00023827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1D3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278F"/>
    <w:rsid w:val="00143936"/>
    <w:rsid w:val="00144383"/>
    <w:rsid w:val="0014472E"/>
    <w:rsid w:val="001540C2"/>
    <w:rsid w:val="001548F5"/>
    <w:rsid w:val="001568D7"/>
    <w:rsid w:val="0015693B"/>
    <w:rsid w:val="00162ED8"/>
    <w:rsid w:val="00162F46"/>
    <w:rsid w:val="00163FFF"/>
    <w:rsid w:val="0017266A"/>
    <w:rsid w:val="00180A58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859B3"/>
    <w:rsid w:val="00292085"/>
    <w:rsid w:val="00292680"/>
    <w:rsid w:val="00294FBA"/>
    <w:rsid w:val="002975B1"/>
    <w:rsid w:val="002B07E5"/>
    <w:rsid w:val="002B54FD"/>
    <w:rsid w:val="002B6F7D"/>
    <w:rsid w:val="002C237D"/>
    <w:rsid w:val="002C63FF"/>
    <w:rsid w:val="002C6876"/>
    <w:rsid w:val="002C6FC0"/>
    <w:rsid w:val="002D6B41"/>
    <w:rsid w:val="002D72A5"/>
    <w:rsid w:val="002E217C"/>
    <w:rsid w:val="002F00A3"/>
    <w:rsid w:val="00300667"/>
    <w:rsid w:val="003039A1"/>
    <w:rsid w:val="00313539"/>
    <w:rsid w:val="00315580"/>
    <w:rsid w:val="003222FC"/>
    <w:rsid w:val="003230EE"/>
    <w:rsid w:val="00327592"/>
    <w:rsid w:val="003311F3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A8F"/>
    <w:rsid w:val="00396D93"/>
    <w:rsid w:val="003A7A84"/>
    <w:rsid w:val="003B3DC1"/>
    <w:rsid w:val="003B78B1"/>
    <w:rsid w:val="003C2516"/>
    <w:rsid w:val="003C6004"/>
    <w:rsid w:val="003C6904"/>
    <w:rsid w:val="003D0D84"/>
    <w:rsid w:val="003D1E7D"/>
    <w:rsid w:val="003D23C3"/>
    <w:rsid w:val="003D2423"/>
    <w:rsid w:val="003D515D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2666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C3B87"/>
    <w:rsid w:val="004C4BDC"/>
    <w:rsid w:val="004C5D83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3D7D"/>
    <w:rsid w:val="00527BF4"/>
    <w:rsid w:val="00527FD1"/>
    <w:rsid w:val="005331DA"/>
    <w:rsid w:val="00533FC0"/>
    <w:rsid w:val="00543498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1CED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1327A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1D1E"/>
    <w:rsid w:val="006B7767"/>
    <w:rsid w:val="006C16F7"/>
    <w:rsid w:val="006D2B1D"/>
    <w:rsid w:val="006D3D19"/>
    <w:rsid w:val="006D4C8A"/>
    <w:rsid w:val="006E0771"/>
    <w:rsid w:val="006E626A"/>
    <w:rsid w:val="006E7322"/>
    <w:rsid w:val="006F1B8E"/>
    <w:rsid w:val="006F5FA2"/>
    <w:rsid w:val="007040D4"/>
    <w:rsid w:val="00705D7F"/>
    <w:rsid w:val="0071138B"/>
    <w:rsid w:val="007123A2"/>
    <w:rsid w:val="0071517D"/>
    <w:rsid w:val="00717FDE"/>
    <w:rsid w:val="0072252C"/>
    <w:rsid w:val="00724924"/>
    <w:rsid w:val="00725738"/>
    <w:rsid w:val="007274BB"/>
    <w:rsid w:val="0073672F"/>
    <w:rsid w:val="00745056"/>
    <w:rsid w:val="00746152"/>
    <w:rsid w:val="00746A11"/>
    <w:rsid w:val="007507FA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1973"/>
    <w:rsid w:val="007F6844"/>
    <w:rsid w:val="00802012"/>
    <w:rsid w:val="00802834"/>
    <w:rsid w:val="00806104"/>
    <w:rsid w:val="00810D0E"/>
    <w:rsid w:val="0081122D"/>
    <w:rsid w:val="00816219"/>
    <w:rsid w:val="00817E47"/>
    <w:rsid w:val="00820F18"/>
    <w:rsid w:val="00821E37"/>
    <w:rsid w:val="00826D8D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084E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3978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55BD"/>
    <w:rsid w:val="00B06E43"/>
    <w:rsid w:val="00B12AB6"/>
    <w:rsid w:val="00B23276"/>
    <w:rsid w:val="00B24D67"/>
    <w:rsid w:val="00B263B7"/>
    <w:rsid w:val="00B26923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1978"/>
    <w:rsid w:val="00BB2088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BF418F"/>
    <w:rsid w:val="00C028B4"/>
    <w:rsid w:val="00C134E9"/>
    <w:rsid w:val="00C400CB"/>
    <w:rsid w:val="00C43806"/>
    <w:rsid w:val="00C458AC"/>
    <w:rsid w:val="00C57F4E"/>
    <w:rsid w:val="00C600B0"/>
    <w:rsid w:val="00C60B24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768"/>
    <w:rsid w:val="00D1299B"/>
    <w:rsid w:val="00D12DEC"/>
    <w:rsid w:val="00D1682C"/>
    <w:rsid w:val="00D173D9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0445"/>
    <w:rsid w:val="00E32189"/>
    <w:rsid w:val="00E35553"/>
    <w:rsid w:val="00E40FE8"/>
    <w:rsid w:val="00E51046"/>
    <w:rsid w:val="00E53D88"/>
    <w:rsid w:val="00E56D74"/>
    <w:rsid w:val="00E6153B"/>
    <w:rsid w:val="00E6247C"/>
    <w:rsid w:val="00E65ABE"/>
    <w:rsid w:val="00E667C6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418A"/>
    <w:rsid w:val="00EC69FC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4B49"/>
    <w:rsid w:val="00F37715"/>
    <w:rsid w:val="00F41798"/>
    <w:rsid w:val="00F42E44"/>
    <w:rsid w:val="00F4549D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A752E"/>
    <w:rsid w:val="00FB1C11"/>
    <w:rsid w:val="00FB304C"/>
    <w:rsid w:val="00FB348E"/>
    <w:rsid w:val="00FC470B"/>
    <w:rsid w:val="00FD7998"/>
    <w:rsid w:val="00FE46CB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00A3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00A3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">
    <w:name w:val="Символ нумерации"/>
    <w:uiPriority w:val="99"/>
    <w:rsid w:val="000716E0"/>
  </w:style>
  <w:style w:type="paragraph" w:customStyle="1" w:styleId="a0">
    <w:name w:val="Заголовок"/>
    <w:basedOn w:val="Normal"/>
    <w:next w:val="BodyText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71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00A3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1">
    <w:name w:val="Статья"/>
    <w:basedOn w:val="Normal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2">
    <w:name w:val="Абазц_№"/>
    <w:basedOn w:val="Normal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3">
    <w:name w:val="Пункт_№)"/>
    <w:basedOn w:val="Normal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4">
    <w:name w:val="Текст абазаца"/>
    <w:basedOn w:val="Normal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5">
    <w:name w:val="Абазц_№ Знак"/>
    <w:basedOn w:val="Normal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3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3"/>
    <w:uiPriority w:val="99"/>
    <w:rsid w:val="000716E0"/>
    <w:pPr>
      <w:spacing w:after="0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0A3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0716E0"/>
    <w:pPr>
      <w:spacing w:after="120" w:line="480" w:lineRule="auto"/>
      <w:ind w:left="283"/>
    </w:pPr>
  </w:style>
  <w:style w:type="paragraph" w:customStyle="1" w:styleId="a6">
    <w:name w:val="Содержимое таблицы"/>
    <w:basedOn w:val="Normal"/>
    <w:uiPriority w:val="99"/>
    <w:rsid w:val="000716E0"/>
    <w:pPr>
      <w:suppressLineNumbers/>
    </w:pPr>
  </w:style>
  <w:style w:type="paragraph" w:customStyle="1" w:styleId="a7">
    <w:name w:val="Заголовок таблицы"/>
    <w:basedOn w:val="a6"/>
    <w:uiPriority w:val="99"/>
    <w:rsid w:val="000716E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0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3D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53D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078E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B055BD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269</TotalTime>
  <Pages>4</Pages>
  <Words>901</Words>
  <Characters>5138</Characters>
  <Application>Microsoft Office Outlook</Application>
  <DocSecurity>0</DocSecurity>
  <Lines>0</Lines>
  <Paragraphs>0</Paragraphs>
  <ScaleCrop>false</ScaleCrop>
  <Company>Волгодонская городская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user</cp:lastModifiedBy>
  <cp:revision>38</cp:revision>
  <cp:lastPrinted>2015-01-28T07:45:00Z</cp:lastPrinted>
  <dcterms:created xsi:type="dcterms:W3CDTF">2015-01-23T07:48:00Z</dcterms:created>
  <dcterms:modified xsi:type="dcterms:W3CDTF">2018-08-27T11:05:00Z</dcterms:modified>
</cp:coreProperties>
</file>