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F0" w:rsidRDefault="002744F0" w:rsidP="007B7723">
      <w:pPr>
        <w:widowControl w:val="0"/>
        <w:spacing w:after="0" w:line="240" w:lineRule="auto"/>
        <w:ind w:left="932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5A70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25pt;height:61.5pt;visibility:visible">
            <v:imagedata r:id="rId4" o:title=""/>
          </v:shape>
        </w:pict>
      </w:r>
    </w:p>
    <w:p w:rsidR="002744F0" w:rsidRDefault="002744F0" w:rsidP="007B77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44F0" w:rsidRDefault="002744F0" w:rsidP="007B7723">
      <w:pPr>
        <w:suppressAutoHyphens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spacing w:val="-4"/>
          <w:sz w:val="28"/>
          <w:szCs w:val="28"/>
          <w:lang w:eastAsia="ar-SA"/>
        </w:rPr>
        <w:t>АДМИНИСТРАЦИЯ ВЕСЕЛОВСКОГО СЕЛЬСКОГО ПОСЕЛЕНИЯ</w:t>
      </w:r>
    </w:p>
    <w:p w:rsidR="002744F0" w:rsidRDefault="002744F0" w:rsidP="007B7723">
      <w:pPr>
        <w:suppressAutoHyphens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spacing w:val="-4"/>
          <w:sz w:val="28"/>
          <w:szCs w:val="28"/>
          <w:lang w:eastAsia="ar-SA"/>
        </w:rPr>
        <w:t>ВЕСЕЛОВСКОГО РАЙОНА РОСТОВСКОЙ ОБЛАСТИ</w:t>
      </w:r>
    </w:p>
    <w:p w:rsidR="002744F0" w:rsidRDefault="002744F0" w:rsidP="007B7723">
      <w:pPr>
        <w:suppressAutoHyphens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eastAsia="ar-SA"/>
        </w:rPr>
      </w:pPr>
    </w:p>
    <w:p w:rsidR="002744F0" w:rsidRDefault="002744F0" w:rsidP="007B7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 </w:t>
      </w:r>
    </w:p>
    <w:p w:rsidR="002744F0" w:rsidRDefault="002744F0" w:rsidP="007B772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2744F0" w:rsidRDefault="002744F0" w:rsidP="00EB3EDA">
      <w:pPr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июля  2015 года                № 160                                           п. Веселый</w:t>
      </w:r>
    </w:p>
    <w:p w:rsidR="002744F0" w:rsidRDefault="002744F0" w:rsidP="007B7723">
      <w:pPr>
        <w:tabs>
          <w:tab w:val="left" w:pos="0"/>
          <w:tab w:val="left" w:pos="8100"/>
        </w:tabs>
        <w:spacing w:after="0" w:line="240" w:lineRule="auto"/>
        <w:ind w:right="2105"/>
        <w:rPr>
          <w:rFonts w:ascii="Times New Roman" w:hAnsi="Times New Roman"/>
          <w:sz w:val="28"/>
          <w:szCs w:val="28"/>
        </w:rPr>
      </w:pPr>
    </w:p>
    <w:p w:rsidR="002744F0" w:rsidRDefault="002744F0" w:rsidP="007B7723">
      <w:pPr>
        <w:tabs>
          <w:tab w:val="left" w:pos="0"/>
          <w:tab w:val="left" w:pos="8100"/>
        </w:tabs>
        <w:spacing w:after="0" w:line="240" w:lineRule="auto"/>
        <w:ind w:right="2105"/>
        <w:jc w:val="both"/>
        <w:rPr>
          <w:rFonts w:ascii="Times New Roman" w:hAnsi="Times New Roman"/>
          <w:b/>
          <w:kern w:val="2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Веселовского сельского поселения «</w:t>
      </w:r>
      <w:r>
        <w:rPr>
          <w:rFonts w:ascii="Times New Roman" w:hAnsi="Times New Roman"/>
          <w:b/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/>
          <w:kern w:val="2"/>
          <w:sz w:val="28"/>
          <w:szCs w:val="28"/>
          <w:lang w:eastAsia="en-US"/>
        </w:rPr>
        <w:t xml:space="preserve"> Веселовского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>», утвержденную постановлением Администрации  Веселовского сельского поселения от 29.10.2013 № 257 «Об утверждении муниципальной программы  Веселовского сельского поселения  «</w:t>
      </w:r>
      <w:r>
        <w:rPr>
          <w:rFonts w:ascii="Times New Roman" w:hAnsi="Times New Roman"/>
          <w:b/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/>
          <w:kern w:val="2"/>
          <w:sz w:val="28"/>
          <w:szCs w:val="28"/>
          <w:lang w:eastAsia="en-US"/>
        </w:rPr>
        <w:t xml:space="preserve"> Веселовского сельского поселения»</w:t>
      </w:r>
    </w:p>
    <w:p w:rsidR="002744F0" w:rsidRDefault="002744F0" w:rsidP="007B7723">
      <w:pPr>
        <w:tabs>
          <w:tab w:val="left" w:pos="5940"/>
          <w:tab w:val="left" w:pos="7088"/>
        </w:tabs>
        <w:spacing w:after="0" w:line="240" w:lineRule="auto"/>
        <w:ind w:right="2407"/>
        <w:rPr>
          <w:rFonts w:ascii="Times New Roman" w:hAnsi="Times New Roman"/>
          <w:b/>
          <w:sz w:val="28"/>
          <w:szCs w:val="28"/>
        </w:rPr>
      </w:pPr>
    </w:p>
    <w:p w:rsidR="002744F0" w:rsidRDefault="002744F0" w:rsidP="007B7723">
      <w:pPr>
        <w:tabs>
          <w:tab w:val="left" w:pos="5940"/>
          <w:tab w:val="left" w:pos="7088"/>
        </w:tabs>
        <w:spacing w:after="0" w:line="240" w:lineRule="auto"/>
        <w:ind w:right="2407"/>
        <w:jc w:val="both"/>
        <w:rPr>
          <w:rFonts w:ascii="Times New Roman" w:hAnsi="Times New Roman"/>
          <w:b/>
          <w:sz w:val="28"/>
          <w:szCs w:val="28"/>
        </w:rPr>
      </w:pPr>
    </w:p>
    <w:p w:rsidR="002744F0" w:rsidRDefault="002744F0" w:rsidP="007B772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соответствии с Федеральным законом от 06.10.2003 №131 «Об общих принципах организации местного самоуправления в Российской Федерации», руководствуясь статьей 179 Бюджетного кодекса Российской Федерации, руководствуясь Уставом Веселовского сельского поселения, </w:t>
      </w:r>
    </w:p>
    <w:p w:rsidR="002744F0" w:rsidRDefault="002744F0" w:rsidP="007B772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эффективности расходов бюджетных средств, </w:t>
      </w:r>
    </w:p>
    <w:p w:rsidR="002744F0" w:rsidRDefault="002744F0" w:rsidP="007B7723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2744F0" w:rsidRDefault="002744F0" w:rsidP="007B77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744F0" w:rsidRDefault="002744F0" w:rsidP="007B7723">
      <w:pPr>
        <w:tabs>
          <w:tab w:val="left" w:pos="10205"/>
        </w:tabs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</w:p>
    <w:p w:rsidR="002744F0" w:rsidRDefault="002744F0" w:rsidP="007B7723">
      <w:pPr>
        <w:tabs>
          <w:tab w:val="left" w:pos="10205"/>
        </w:tabs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Внести в муниципальную программу Веселовского сельского поселения «</w:t>
      </w:r>
      <w:r>
        <w:rPr>
          <w:rFonts w:ascii="Times New Roman" w:hAnsi="Times New Roman"/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Веселовского сельского поселения»,</w:t>
      </w:r>
      <w:r>
        <w:rPr>
          <w:rFonts w:ascii="Times New Roman" w:hAnsi="Times New Roman"/>
          <w:sz w:val="28"/>
          <w:szCs w:val="28"/>
        </w:rPr>
        <w:t xml:space="preserve"> утвержденную постановлением  Администрации  Веселовского сельского поселения от 29.10.2013 № 257 «Об утверждении муниципальной программы  Веселовского сельского поселения  «</w:t>
      </w:r>
      <w:r>
        <w:rPr>
          <w:rFonts w:ascii="Times New Roman" w:hAnsi="Times New Roman"/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Веселовского сельского поселения»,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2744F0" w:rsidRDefault="002744F0" w:rsidP="007B7723">
      <w:pPr>
        <w:tabs>
          <w:tab w:val="left" w:pos="5245"/>
          <w:tab w:val="left" w:pos="10080"/>
        </w:tabs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</w:p>
    <w:p w:rsidR="002744F0" w:rsidRDefault="002744F0" w:rsidP="007B7723">
      <w:pPr>
        <w:tabs>
          <w:tab w:val="left" w:pos="5245"/>
          <w:tab w:val="left" w:pos="10080"/>
        </w:tabs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 В паспорте муниципальной программы Веселовского сельского поселения «</w:t>
      </w:r>
      <w:r>
        <w:rPr>
          <w:rFonts w:ascii="Times New Roman" w:hAnsi="Times New Roman"/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Веселовского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строку «Ресурсное обеспечение муниципальной программы» изложить в редакции: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«Ресурсное обеспечение муниципальной программы – 5316,8 тыс. рублей, в том числе: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4F0" w:rsidRDefault="002744F0" w:rsidP="007B77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2014 год -  1607,5 тыс. рублей; </w:t>
      </w:r>
    </w:p>
    <w:p w:rsidR="002744F0" w:rsidRDefault="002744F0" w:rsidP="007B77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 год -  1525,1 тыс. рублей; </w:t>
      </w:r>
    </w:p>
    <w:p w:rsidR="002744F0" w:rsidRDefault="002744F0" w:rsidP="007B77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год-  1259,9 тыс. рублей;</w:t>
      </w:r>
    </w:p>
    <w:p w:rsidR="002744F0" w:rsidRDefault="002744F0" w:rsidP="007B77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-  924,3 тыс. рублей;</w:t>
      </w:r>
    </w:p>
    <w:p w:rsidR="002744F0" w:rsidRDefault="002744F0" w:rsidP="007B77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-  0,0 тыс. рублей;</w:t>
      </w:r>
    </w:p>
    <w:p w:rsidR="002744F0" w:rsidRDefault="002744F0" w:rsidP="007B77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- 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- 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том числе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за счет средств федерального бюджета – 0,0 тыс. рублей, в том числе: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2014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2015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2016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2017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2018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2019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2020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за счет средств областного бюджета – 0,0 тыс. рублей, в том числе: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2014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2015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2016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2017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2018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2019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2020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за счет средств местного бюджета</w:t>
      </w:r>
      <w:r>
        <w:rPr>
          <w:rFonts w:ascii="Times New Roman" w:hAnsi="Times New Roman"/>
          <w:kern w:val="2"/>
          <w:sz w:val="28"/>
          <w:szCs w:val="28"/>
        </w:rPr>
        <w:t xml:space="preserve"> – 5316,8тыс. рублей, в том числе: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2014 году – 1607,5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2015 году – 1525,1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2016 году – 1259,9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2017 году –   924,3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2018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2019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2020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за счет средств внебюджетных источников – 0,0 тыс. рублей, в том числе: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2014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2015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2016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2017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2018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2019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2020 году – 0,0 тыс. рублей.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Муниципальная 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Из бюджета Веселовского сельского поселения в пределах бюджетных  ассигнований, предусмотренных на ее реализацию в бюджете поселения на очередной финансовый год и плановый период.</w:t>
      </w:r>
    </w:p>
    <w:p w:rsidR="002744F0" w:rsidRDefault="002744F0" w:rsidP="007B77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Средства бюджета поселения, объемы финансирования и направления мероприятий муниципальной программы определяются нормативными правовыми актами органа местного самоуправления.».</w:t>
      </w:r>
    </w:p>
    <w:p w:rsidR="002744F0" w:rsidRDefault="002744F0" w:rsidP="007B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1.2. В разделе 4 паспорта муниципальной программы по тексту цифры «5485,8» заменить   цифрами «5316,8». </w:t>
      </w:r>
    </w:p>
    <w:p w:rsidR="002744F0" w:rsidRDefault="002744F0" w:rsidP="007B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1.3. В разделе 8 паспорта подпрограммы «Развитие жилищного хозяйства в Веселовском сельском поселении» строку «Ресурсное обеспечение подпрограммы» изложить в следующей редакции: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402,4 тыс. рублей, в том числе: 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2014 году – 89,3 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2015 году – 125,1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2016 году – 94,0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2017 году – 94,0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2018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2019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2020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том числе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за счет средств федерального бюджета – 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0,0 тыс. рублей, в том числе: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2014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2015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2016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2017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2018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2019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2020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за счет средств областного бюджета –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0,0 тыс. рублей, в том числе: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2014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2015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2016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2017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2018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2019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2020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за счет средств местного бюджета –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402,4 </w:t>
      </w:r>
      <w:r>
        <w:rPr>
          <w:rFonts w:ascii="Times New Roman" w:hAnsi="Times New Roman"/>
          <w:kern w:val="2"/>
          <w:sz w:val="28"/>
          <w:szCs w:val="28"/>
        </w:rPr>
        <w:t>тыс. рублей, в том числе: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2014 году – 89,3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2015 году – 125,1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2016 году – 94,0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2017 году – 94,0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2018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2019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2020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за счет средств внебюджетных источников 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(Фонд содействия реформированию жилищно-коммунального хозяйства) –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0,0 тыс. рублей, в том числе: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2014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2015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2016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2017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2018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2019 году – 0,0 тыс. рублей;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8"/>
          <w:szCs w:val="28"/>
        </w:rPr>
        <w:t>в 2020 году – 0,0 тыс. рублей</w:t>
      </w:r>
      <w:r>
        <w:rPr>
          <w:rFonts w:ascii="Times New Roman" w:hAnsi="Times New Roman"/>
          <w:kern w:val="2"/>
          <w:sz w:val="24"/>
          <w:szCs w:val="24"/>
        </w:rPr>
        <w:t>;</w:t>
      </w:r>
    </w:p>
    <w:p w:rsidR="002744F0" w:rsidRDefault="002744F0" w:rsidP="007B77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1.4. В разделе 9 паспорта подпрограммы </w:t>
      </w:r>
      <w:r>
        <w:rPr>
          <w:rFonts w:ascii="Times New Roman" w:hAnsi="Times New Roman"/>
          <w:kern w:val="2"/>
          <w:sz w:val="28"/>
          <w:szCs w:val="28"/>
        </w:rPr>
        <w:t>«Создание условий для обеспечения качественными коммунальными услугами населения Веселовского сельского поселения на 2014-2020 годы»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строку </w:t>
      </w:r>
      <w:r>
        <w:rPr>
          <w:rFonts w:ascii="Times New Roman" w:hAnsi="Times New Roman"/>
          <w:sz w:val="28"/>
          <w:szCs w:val="28"/>
        </w:rPr>
        <w:t xml:space="preserve">«Ресурсное обеспечение подпрограммы изложить в редакции: </w:t>
      </w:r>
    </w:p>
    <w:tbl>
      <w:tblPr>
        <w:tblW w:w="5000" w:type="pct"/>
        <w:tblCellMar>
          <w:left w:w="57" w:type="dxa"/>
          <w:bottom w:w="45" w:type="dxa"/>
          <w:right w:w="57" w:type="dxa"/>
        </w:tblCellMar>
        <w:tblLook w:val="00A0"/>
      </w:tblPr>
      <w:tblGrid>
        <w:gridCol w:w="2707"/>
        <w:gridCol w:w="423"/>
        <w:gridCol w:w="6622"/>
      </w:tblGrid>
      <w:tr w:rsidR="002744F0" w:rsidTr="007B7723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«Ресурсное обеспечение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4914,4 тыс. рублей, в том числе: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2014 году – 1518,2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2015 году – 1400,0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2016 году – 1165,9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2017 году – 830,3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2018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за счет средств федерального бюджета – 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0,0 тыс. рублей, в том числе: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2014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2015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2016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2017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2018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за счет средств областного бюджета –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0,0 тыс. рублей, в том числе: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2014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2015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2016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2017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2018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4914,4 тыс. рублей, в том числе: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2014 году – 1518,2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2015 году – 1400,0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2016 году – 1165,9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2017 году – 830,3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2018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за счет средств внебюджетных источников –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0,0 тыс. рублей, в том числе: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2014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2015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2016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2017 году – 0,0 тыс. рублей.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2018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2744F0" w:rsidRDefault="002744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 2020 году – 0,0 тыс. рублей.».</w:t>
            </w:r>
          </w:p>
        </w:tc>
      </w:tr>
    </w:tbl>
    <w:p w:rsidR="002744F0" w:rsidRDefault="002744F0" w:rsidP="007B7723">
      <w:pPr>
        <w:tabs>
          <w:tab w:val="left" w:pos="5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kern w:val="2"/>
          <w:sz w:val="28"/>
          <w:szCs w:val="28"/>
        </w:rPr>
      </w:pPr>
    </w:p>
    <w:p w:rsidR="002744F0" w:rsidRDefault="002744F0" w:rsidP="007B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1.5. В разделе 9.5. «Информация по ресурсному обеспечению подпрограммы» по тексту цифры «5485,8» заменить цифрами «5316,8». 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1.6. </w:t>
      </w:r>
      <w:r>
        <w:rPr>
          <w:rFonts w:ascii="Times New Roman" w:hAnsi="Times New Roman"/>
          <w:sz w:val="28"/>
          <w:szCs w:val="28"/>
        </w:rPr>
        <w:t>Приложение № 5 к муниципальной программе изложить в редакции согласно приложению № 1 к настоящему постановлению.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1.7. Приложение № 7 к муниципальной программе изложить в редакции согласно приложению № 2 к настоящему постановлению.</w:t>
      </w:r>
    </w:p>
    <w:p w:rsidR="002744F0" w:rsidRDefault="002744F0" w:rsidP="007B7723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2744F0" w:rsidRDefault="002744F0" w:rsidP="007B7723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2.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2744F0" w:rsidRDefault="002744F0" w:rsidP="007B7723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2744F0" w:rsidRDefault="002744F0" w:rsidP="007B7723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3. Контроль за выполнением постановления возложить на заместителя Главы Администрации</w:t>
      </w:r>
      <w:r>
        <w:rPr>
          <w:rFonts w:ascii="Times New Roman" w:hAnsi="Times New Roman"/>
          <w:sz w:val="28"/>
          <w:szCs w:val="28"/>
        </w:rPr>
        <w:t xml:space="preserve"> Веселовского сельского поселения</w:t>
      </w:r>
      <w:r>
        <w:rPr>
          <w:rFonts w:ascii="Times New Roman" w:hAnsi="Times New Roman"/>
          <w:kern w:val="2"/>
          <w:sz w:val="28"/>
          <w:szCs w:val="28"/>
        </w:rPr>
        <w:t xml:space="preserve"> Митяева О.М.</w:t>
      </w:r>
    </w:p>
    <w:p w:rsidR="002744F0" w:rsidRDefault="002744F0" w:rsidP="007B7723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2744F0" w:rsidRDefault="002744F0" w:rsidP="007B7723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2744F0" w:rsidRDefault="002744F0" w:rsidP="007B7723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2744F0" w:rsidRDefault="002744F0" w:rsidP="007B7723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2744F0" w:rsidRDefault="002744F0" w:rsidP="007B7723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2744F0" w:rsidRDefault="002744F0" w:rsidP="007B77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Веселовского </w:t>
      </w:r>
    </w:p>
    <w:p w:rsidR="002744F0" w:rsidRDefault="002744F0" w:rsidP="007B77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А.Н.Ищенко</w:t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bottomFromText="160" w:vertAnchor="text" w:horzAnchor="margin" w:tblpY="-859"/>
        <w:tblW w:w="10725" w:type="dxa"/>
        <w:tblLayout w:type="fixed"/>
        <w:tblLook w:val="00A0"/>
      </w:tblPr>
      <w:tblGrid>
        <w:gridCol w:w="9825"/>
        <w:gridCol w:w="236"/>
        <w:gridCol w:w="664"/>
      </w:tblGrid>
      <w:tr w:rsidR="002744F0" w:rsidTr="007B7723">
        <w:trPr>
          <w:trHeight w:val="100"/>
        </w:trPr>
        <w:tc>
          <w:tcPr>
            <w:tcW w:w="9828" w:type="dxa"/>
          </w:tcPr>
          <w:p w:rsidR="002744F0" w:rsidRDefault="00274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2744F0" w:rsidRDefault="0027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</w:tcPr>
          <w:p w:rsidR="002744F0" w:rsidRDefault="00274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744F0" w:rsidRDefault="002744F0" w:rsidP="007B7723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2744F0" w:rsidRDefault="002744F0" w:rsidP="007B7723">
      <w:pPr>
        <w:tabs>
          <w:tab w:val="left" w:pos="740"/>
          <w:tab w:val="left" w:pos="19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744F0" w:rsidRDefault="002744F0" w:rsidP="007B77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744F0" w:rsidRDefault="002744F0" w:rsidP="007B77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44F0" w:rsidRDefault="002744F0" w:rsidP="007B772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Согласовано:О.М.Митяев</w:t>
      </w:r>
    </w:p>
    <w:p w:rsidR="002744F0" w:rsidRDefault="002744F0" w:rsidP="007B772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В.И.Вертепа</w:t>
      </w:r>
    </w:p>
    <w:p w:rsidR="002744F0" w:rsidRDefault="002744F0" w:rsidP="007B772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В.А.Гнелицкая</w:t>
      </w:r>
    </w:p>
    <w:p w:rsidR="002744F0" w:rsidRDefault="002744F0" w:rsidP="007B77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44F0" w:rsidRDefault="002744F0" w:rsidP="007B77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44F0" w:rsidRDefault="002744F0" w:rsidP="007B7723">
      <w:pPr>
        <w:spacing w:after="0" w:line="240" w:lineRule="auto"/>
        <w:rPr>
          <w:rFonts w:ascii="Times New Roman" w:hAnsi="Times New Roman"/>
          <w:sz w:val="20"/>
          <w:szCs w:val="20"/>
        </w:rPr>
        <w:sectPr w:rsidR="002744F0">
          <w:pgSz w:w="11907" w:h="16840"/>
          <w:pgMar w:top="851" w:right="851" w:bottom="851" w:left="1418" w:header="720" w:footer="720" w:gutter="0"/>
          <w:cols w:space="720"/>
        </w:sectPr>
      </w:pPr>
    </w:p>
    <w:p w:rsidR="002744F0" w:rsidRDefault="002744F0" w:rsidP="007B7723">
      <w:pPr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Приложение № 1</w:t>
      </w:r>
    </w:p>
    <w:p w:rsidR="002744F0" w:rsidRDefault="002744F0" w:rsidP="007B7723">
      <w:pPr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к постановлению Администрации Веселовского</w:t>
      </w:r>
    </w:p>
    <w:p w:rsidR="002744F0" w:rsidRDefault="002744F0" w:rsidP="007B7723">
      <w:pPr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сельского поселения от  15.07.2015 № 160</w:t>
      </w:r>
    </w:p>
    <w:p w:rsidR="002744F0" w:rsidRDefault="002744F0" w:rsidP="007B7723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2744F0" w:rsidRDefault="002744F0" w:rsidP="007B7723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    Приложение № 5</w:t>
      </w:r>
    </w:p>
    <w:p w:rsidR="002744F0" w:rsidRDefault="002744F0" w:rsidP="007B7723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к муниципальной программе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2"/>
          <w:sz w:val="24"/>
          <w:szCs w:val="24"/>
        </w:rPr>
        <w:t>Обеспечение</w:t>
      </w:r>
    </w:p>
    <w:p w:rsidR="002744F0" w:rsidRDefault="002744F0" w:rsidP="007B7723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качественными жилищно-коммунальными</w:t>
      </w:r>
    </w:p>
    <w:p w:rsidR="002744F0" w:rsidRDefault="002744F0" w:rsidP="007B7723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услугами населения</w:t>
      </w:r>
      <w:r>
        <w:rPr>
          <w:rFonts w:ascii="Times New Roman" w:hAnsi="Times New Roman"/>
          <w:kern w:val="2"/>
          <w:sz w:val="24"/>
          <w:szCs w:val="24"/>
          <w:lang w:eastAsia="en-US"/>
        </w:rPr>
        <w:t xml:space="preserve"> Веселовского сельского поселения»</w:t>
      </w:r>
    </w:p>
    <w:p w:rsidR="002744F0" w:rsidRDefault="002744F0" w:rsidP="007B7723">
      <w:pPr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2744F0" w:rsidRDefault="002744F0" w:rsidP="007B7723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2744F0" w:rsidRDefault="002744F0" w:rsidP="007B7723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Расходы федерального бюджета, областного бюджета, бюджета муниципального района, бюджета поселения </w:t>
      </w:r>
    </w:p>
    <w:p w:rsidR="002744F0" w:rsidRDefault="002744F0" w:rsidP="007B7723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и внебюджетных источников на реализацию муниципальной программы</w:t>
      </w:r>
    </w:p>
    <w:p w:rsidR="002744F0" w:rsidRDefault="002744F0" w:rsidP="007B7723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93"/>
        <w:gridCol w:w="1983"/>
        <w:gridCol w:w="2093"/>
        <w:gridCol w:w="1259"/>
        <w:gridCol w:w="1119"/>
        <w:gridCol w:w="980"/>
        <w:gridCol w:w="981"/>
        <w:gridCol w:w="1119"/>
        <w:gridCol w:w="1119"/>
        <w:gridCol w:w="1119"/>
        <w:gridCol w:w="1119"/>
      </w:tblGrid>
      <w:tr w:rsidR="002744F0" w:rsidTr="007B7723">
        <w:trPr>
          <w:jc w:val="center"/>
        </w:trPr>
        <w:tc>
          <w:tcPr>
            <w:tcW w:w="1899" w:type="dxa"/>
            <w:vMerge w:val="restart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2101" w:type="dxa"/>
            <w:vMerge w:val="restart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Наименование  муниципальной программы, подпрограммы</w:t>
            </w:r>
          </w:p>
        </w:tc>
        <w:tc>
          <w:tcPr>
            <w:tcW w:w="2218" w:type="dxa"/>
            <w:vMerge w:val="restart"/>
            <w:vAlign w:val="center"/>
          </w:tcPr>
          <w:p w:rsidR="002744F0" w:rsidRDefault="002744F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наименование бюджета</w:t>
            </w:r>
          </w:p>
        </w:tc>
        <w:tc>
          <w:tcPr>
            <w:tcW w:w="9318" w:type="dxa"/>
            <w:gridSpan w:val="8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Оценка расходов, (тыс. рублей), годы</w:t>
            </w:r>
          </w:p>
        </w:tc>
      </w:tr>
      <w:tr w:rsidR="002744F0" w:rsidTr="007B7723">
        <w:trPr>
          <w:jc w:val="center"/>
        </w:trPr>
        <w:tc>
          <w:tcPr>
            <w:tcW w:w="1899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2218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332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2014 год</w:t>
            </w:r>
          </w:p>
        </w:tc>
        <w:tc>
          <w:tcPr>
            <w:tcW w:w="1035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2015 год</w:t>
            </w:r>
          </w:p>
        </w:tc>
        <w:tc>
          <w:tcPr>
            <w:tcW w:w="1036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2016 год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2017 год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2020 год</w:t>
            </w:r>
          </w:p>
        </w:tc>
      </w:tr>
    </w:tbl>
    <w:p w:rsidR="002744F0" w:rsidRDefault="002744F0" w:rsidP="007B772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93"/>
        <w:gridCol w:w="1983"/>
        <w:gridCol w:w="2093"/>
        <w:gridCol w:w="1259"/>
        <w:gridCol w:w="1119"/>
        <w:gridCol w:w="980"/>
        <w:gridCol w:w="981"/>
        <w:gridCol w:w="1119"/>
        <w:gridCol w:w="1119"/>
        <w:gridCol w:w="1119"/>
        <w:gridCol w:w="1119"/>
      </w:tblGrid>
      <w:tr w:rsidR="002744F0" w:rsidTr="007B7723">
        <w:trPr>
          <w:tblHeader/>
          <w:jc w:val="center"/>
        </w:trPr>
        <w:tc>
          <w:tcPr>
            <w:tcW w:w="1899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</w:t>
            </w:r>
          </w:p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18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32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35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36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11</w:t>
            </w:r>
          </w:p>
        </w:tc>
      </w:tr>
      <w:tr w:rsidR="002744F0" w:rsidTr="007B7723">
        <w:trPr>
          <w:jc w:val="center"/>
        </w:trPr>
        <w:tc>
          <w:tcPr>
            <w:tcW w:w="1899" w:type="dxa"/>
            <w:vMerge w:val="restart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2101" w:type="dxa"/>
            <w:vMerge w:val="restart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Обеспечение качественными жилищно-коммунальными услугами населения Веселовского сельского поселения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5316,8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1607,5</w:t>
            </w:r>
          </w:p>
        </w:tc>
        <w:tc>
          <w:tcPr>
            <w:tcW w:w="1035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1525,1</w:t>
            </w:r>
          </w:p>
        </w:tc>
        <w:tc>
          <w:tcPr>
            <w:tcW w:w="1036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1259,9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924,3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2744F0" w:rsidTr="007B7723">
        <w:trPr>
          <w:jc w:val="center"/>
        </w:trPr>
        <w:tc>
          <w:tcPr>
            <w:tcW w:w="1899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6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2744F0" w:rsidTr="007B7723">
        <w:trPr>
          <w:jc w:val="center"/>
        </w:trPr>
        <w:tc>
          <w:tcPr>
            <w:tcW w:w="1899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6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2744F0" w:rsidTr="007B7723">
        <w:trPr>
          <w:jc w:val="center"/>
        </w:trPr>
        <w:tc>
          <w:tcPr>
            <w:tcW w:w="1899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5316,8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1607,5</w:t>
            </w:r>
          </w:p>
        </w:tc>
        <w:tc>
          <w:tcPr>
            <w:tcW w:w="1035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1525,1</w:t>
            </w:r>
          </w:p>
        </w:tc>
        <w:tc>
          <w:tcPr>
            <w:tcW w:w="1036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1259,9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924,3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2744F0" w:rsidTr="007B7723">
        <w:trPr>
          <w:jc w:val="center"/>
        </w:trPr>
        <w:tc>
          <w:tcPr>
            <w:tcW w:w="1899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6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2744F0" w:rsidTr="007B7723">
        <w:trPr>
          <w:jc w:val="center"/>
        </w:trPr>
        <w:tc>
          <w:tcPr>
            <w:tcW w:w="1899" w:type="dxa"/>
            <w:vMerge w:val="restart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Подпрограмма 1</w:t>
            </w:r>
          </w:p>
        </w:tc>
        <w:tc>
          <w:tcPr>
            <w:tcW w:w="2101" w:type="dxa"/>
            <w:vMerge w:val="restart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Развитие жилищного хозяйства в Веселовского сельского поселения на 2014-2020 годы</w:t>
            </w:r>
          </w:p>
        </w:tc>
        <w:tc>
          <w:tcPr>
            <w:tcW w:w="2218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36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44F0" w:rsidTr="007B7723">
        <w:trPr>
          <w:jc w:val="center"/>
        </w:trPr>
        <w:tc>
          <w:tcPr>
            <w:tcW w:w="1899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402,4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89,3</w:t>
            </w:r>
          </w:p>
        </w:tc>
        <w:tc>
          <w:tcPr>
            <w:tcW w:w="1035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125,1</w:t>
            </w:r>
          </w:p>
        </w:tc>
        <w:tc>
          <w:tcPr>
            <w:tcW w:w="1036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2744F0" w:rsidTr="007B7723">
        <w:trPr>
          <w:jc w:val="center"/>
        </w:trPr>
        <w:tc>
          <w:tcPr>
            <w:tcW w:w="1899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6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2744F0" w:rsidTr="007B7723">
        <w:trPr>
          <w:jc w:val="center"/>
        </w:trPr>
        <w:tc>
          <w:tcPr>
            <w:tcW w:w="1899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6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2744F0" w:rsidTr="007B7723">
        <w:trPr>
          <w:jc w:val="center"/>
        </w:trPr>
        <w:tc>
          <w:tcPr>
            <w:tcW w:w="1899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402,4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89,3</w:t>
            </w:r>
          </w:p>
        </w:tc>
        <w:tc>
          <w:tcPr>
            <w:tcW w:w="1035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125,1</w:t>
            </w:r>
          </w:p>
        </w:tc>
        <w:tc>
          <w:tcPr>
            <w:tcW w:w="1036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2744F0" w:rsidTr="007B7723">
        <w:trPr>
          <w:jc w:val="center"/>
        </w:trPr>
        <w:tc>
          <w:tcPr>
            <w:tcW w:w="1899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6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2744F0" w:rsidTr="007B7723">
        <w:trPr>
          <w:jc w:val="center"/>
        </w:trPr>
        <w:tc>
          <w:tcPr>
            <w:tcW w:w="1899" w:type="dxa"/>
            <w:vMerge w:val="restart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Подпрограмма 2</w:t>
            </w:r>
          </w:p>
        </w:tc>
        <w:tc>
          <w:tcPr>
            <w:tcW w:w="2101" w:type="dxa"/>
            <w:vMerge w:val="restart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Создание условий для обеспечения качественными коммунальными услугами населения Веселовского сельского поселения на 2014-2020 годы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4914,4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1518,2</w:t>
            </w:r>
          </w:p>
        </w:tc>
        <w:tc>
          <w:tcPr>
            <w:tcW w:w="1035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1400,0</w:t>
            </w:r>
          </w:p>
        </w:tc>
        <w:tc>
          <w:tcPr>
            <w:tcW w:w="1036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1165,9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830,3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2744F0" w:rsidTr="007B7723">
        <w:trPr>
          <w:jc w:val="center"/>
        </w:trPr>
        <w:tc>
          <w:tcPr>
            <w:tcW w:w="1899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6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2744F0" w:rsidTr="007B7723">
        <w:trPr>
          <w:jc w:val="center"/>
        </w:trPr>
        <w:tc>
          <w:tcPr>
            <w:tcW w:w="1899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6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2744F0" w:rsidTr="007B7723">
        <w:trPr>
          <w:jc w:val="center"/>
        </w:trPr>
        <w:tc>
          <w:tcPr>
            <w:tcW w:w="1899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4914,4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1518,2</w:t>
            </w:r>
          </w:p>
        </w:tc>
        <w:tc>
          <w:tcPr>
            <w:tcW w:w="1035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1400,0</w:t>
            </w:r>
          </w:p>
        </w:tc>
        <w:tc>
          <w:tcPr>
            <w:tcW w:w="1036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1165,9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830,3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2744F0" w:rsidTr="007B7723">
        <w:trPr>
          <w:jc w:val="center"/>
        </w:trPr>
        <w:tc>
          <w:tcPr>
            <w:tcW w:w="1899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2744F0" w:rsidTr="007B7723">
        <w:trPr>
          <w:jc w:val="center"/>
        </w:trPr>
        <w:tc>
          <w:tcPr>
            <w:tcW w:w="1899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36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</w:tr>
    </w:tbl>
    <w:p w:rsidR="002744F0" w:rsidRDefault="002744F0" w:rsidP="007B7723">
      <w:pPr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2744F0" w:rsidRDefault="002744F0" w:rsidP="007B7723">
      <w:pPr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2744F0" w:rsidRDefault="002744F0" w:rsidP="007B7723">
      <w:pPr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Приложение №2</w:t>
      </w:r>
    </w:p>
    <w:p w:rsidR="002744F0" w:rsidRDefault="002744F0" w:rsidP="007B7723">
      <w:pPr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к постановлению Администрации Веселовского</w:t>
      </w:r>
    </w:p>
    <w:p w:rsidR="002744F0" w:rsidRDefault="002744F0" w:rsidP="007B7723">
      <w:pPr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сельского поселения от 15.07.2015 № 160</w:t>
      </w:r>
      <w:bookmarkStart w:id="0" w:name="_GoBack"/>
      <w:bookmarkEnd w:id="0"/>
    </w:p>
    <w:p w:rsidR="002744F0" w:rsidRDefault="002744F0" w:rsidP="007B7723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2744F0" w:rsidRDefault="002744F0" w:rsidP="007B7723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 Приложение №7</w:t>
      </w:r>
    </w:p>
    <w:p w:rsidR="002744F0" w:rsidRDefault="002744F0" w:rsidP="007B7723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к муниципальной программе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2"/>
          <w:sz w:val="24"/>
          <w:szCs w:val="24"/>
        </w:rPr>
        <w:t>Обеспечение</w:t>
      </w:r>
    </w:p>
    <w:p w:rsidR="002744F0" w:rsidRDefault="002744F0" w:rsidP="007B7723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качественными жилищно-коммунальными</w:t>
      </w:r>
    </w:p>
    <w:p w:rsidR="002744F0" w:rsidRDefault="002744F0" w:rsidP="007B7723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услугами населения</w:t>
      </w:r>
      <w:r>
        <w:rPr>
          <w:rFonts w:ascii="Times New Roman" w:hAnsi="Times New Roman"/>
          <w:kern w:val="2"/>
          <w:sz w:val="24"/>
          <w:szCs w:val="24"/>
          <w:lang w:eastAsia="en-US"/>
        </w:rPr>
        <w:t xml:space="preserve"> Веселовского сельского поселения</w:t>
      </w:r>
    </w:p>
    <w:p w:rsidR="002744F0" w:rsidRDefault="002744F0" w:rsidP="007B7723">
      <w:pPr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</w:p>
    <w:p w:rsidR="002744F0" w:rsidRDefault="002744F0" w:rsidP="007B7723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РАСХОДЫ </w:t>
      </w:r>
    </w:p>
    <w:p w:rsidR="002744F0" w:rsidRDefault="002744F0" w:rsidP="007B7723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бюджета поселения на реализацию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377"/>
        <w:gridCol w:w="2589"/>
        <w:gridCol w:w="1961"/>
        <w:gridCol w:w="688"/>
        <w:gridCol w:w="553"/>
        <w:gridCol w:w="616"/>
        <w:gridCol w:w="417"/>
        <w:gridCol w:w="961"/>
        <w:gridCol w:w="1098"/>
        <w:gridCol w:w="826"/>
        <w:gridCol w:w="960"/>
        <w:gridCol w:w="961"/>
        <w:gridCol w:w="960"/>
        <w:gridCol w:w="864"/>
      </w:tblGrid>
      <w:tr w:rsidR="002744F0" w:rsidTr="007B7723">
        <w:trPr>
          <w:jc w:val="center"/>
        </w:trPr>
        <w:tc>
          <w:tcPr>
            <w:tcW w:w="1431" w:type="dxa"/>
            <w:vMerge w:val="restart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2698" w:type="dxa"/>
            <w:vMerge w:val="restart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en-US"/>
              </w:rPr>
              <w:t>муниципаль</w:t>
            </w: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 xml:space="preserve">ной программы, подпрограммы </w:t>
            </w: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en-US"/>
              </w:rPr>
              <w:t>муниципаль</w:t>
            </w: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ной программы, основного мероприятия</w:t>
            </w:r>
          </w:p>
        </w:tc>
        <w:tc>
          <w:tcPr>
            <w:tcW w:w="2043" w:type="dxa"/>
            <w:vMerge w:val="restart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Ответственный исполнитель,  соисполнители,</w:t>
            </w:r>
          </w:p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en-US"/>
              </w:rPr>
              <w:t>участники муниципальной программы</w:t>
            </w:r>
          </w:p>
        </w:tc>
        <w:tc>
          <w:tcPr>
            <w:tcW w:w="2352" w:type="dxa"/>
            <w:gridSpan w:val="4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6885" w:type="dxa"/>
            <w:gridSpan w:val="7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Расходы (тыс. рублей), годы</w:t>
            </w:r>
          </w:p>
        </w:tc>
      </w:tr>
      <w:tr w:rsidR="002744F0" w:rsidTr="007B7723">
        <w:trPr>
          <w:jc w:val="center"/>
        </w:trPr>
        <w:tc>
          <w:tcPr>
            <w:tcW w:w="1431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2698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2043" w:type="dxa"/>
            <w:vMerge/>
            <w:vAlign w:val="center"/>
          </w:tcPr>
          <w:p w:rsidR="002744F0" w:rsidRDefault="002744F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Р3Пр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2020</w:t>
            </w:r>
          </w:p>
        </w:tc>
      </w:tr>
    </w:tbl>
    <w:p w:rsidR="002744F0" w:rsidRDefault="002744F0" w:rsidP="007B772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377"/>
        <w:gridCol w:w="2589"/>
        <w:gridCol w:w="1962"/>
        <w:gridCol w:w="688"/>
        <w:gridCol w:w="553"/>
        <w:gridCol w:w="615"/>
        <w:gridCol w:w="417"/>
        <w:gridCol w:w="961"/>
        <w:gridCol w:w="1098"/>
        <w:gridCol w:w="826"/>
        <w:gridCol w:w="960"/>
        <w:gridCol w:w="961"/>
        <w:gridCol w:w="960"/>
        <w:gridCol w:w="864"/>
      </w:tblGrid>
      <w:tr w:rsidR="002744F0" w:rsidTr="007B7723">
        <w:trPr>
          <w:tblHeader/>
          <w:jc w:val="center"/>
        </w:trPr>
        <w:tc>
          <w:tcPr>
            <w:tcW w:w="1377" w:type="dxa"/>
            <w:shd w:val="clear" w:color="auto" w:fill="FFFFFF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89" w:type="dxa"/>
            <w:shd w:val="clear" w:color="auto" w:fill="FFFFFF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62" w:type="dxa"/>
            <w:shd w:val="clear" w:color="auto" w:fill="FFFFFF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8" w:type="dxa"/>
            <w:shd w:val="clear" w:color="auto" w:fill="FFFFFF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3" w:type="dxa"/>
            <w:shd w:val="clear" w:color="auto" w:fill="FFFFFF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15" w:type="dxa"/>
            <w:shd w:val="clear" w:color="auto" w:fill="FFFFFF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7" w:type="dxa"/>
            <w:shd w:val="clear" w:color="auto" w:fill="FFFFFF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1" w:type="dxa"/>
            <w:shd w:val="clear" w:color="auto" w:fill="FFFFFF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8" w:type="dxa"/>
            <w:shd w:val="clear" w:color="auto" w:fill="FFFFFF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26" w:type="dxa"/>
            <w:shd w:val="clear" w:color="auto" w:fill="FFFFFF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0" w:type="dxa"/>
            <w:shd w:val="clear" w:color="auto" w:fill="FFFFFF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61" w:type="dxa"/>
            <w:shd w:val="clear" w:color="auto" w:fill="FFFFFF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0" w:type="dxa"/>
            <w:shd w:val="clear" w:color="auto" w:fill="FFFFFF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64" w:type="dxa"/>
            <w:shd w:val="clear" w:color="auto" w:fill="FFFFFF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14</w:t>
            </w:r>
          </w:p>
        </w:tc>
      </w:tr>
      <w:tr w:rsidR="002744F0" w:rsidTr="007B7723">
        <w:trPr>
          <w:jc w:val="center"/>
        </w:trPr>
        <w:tc>
          <w:tcPr>
            <w:tcW w:w="1377" w:type="dxa"/>
            <w:shd w:val="clear" w:color="auto" w:fill="FFFFFF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Муниципальная 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программа</w:t>
            </w:r>
          </w:p>
        </w:tc>
        <w:tc>
          <w:tcPr>
            <w:tcW w:w="2589" w:type="dxa"/>
            <w:shd w:val="clear" w:color="auto" w:fill="FFFFFF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962" w:type="dxa"/>
            <w:shd w:val="clear" w:color="auto" w:fill="FFFFFF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Всего </w:t>
            </w:r>
          </w:p>
          <w:p w:rsidR="002744F0" w:rsidRDefault="002744F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по муниципальной программе 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1607,5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1525,1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1259,9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eastAsia="en-US"/>
              </w:rPr>
              <w:t>924,3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</w:tr>
      <w:tr w:rsidR="002744F0" w:rsidTr="007B7723">
        <w:trPr>
          <w:trHeight w:val="1095"/>
          <w:jc w:val="center"/>
        </w:trPr>
        <w:tc>
          <w:tcPr>
            <w:tcW w:w="137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«Развитие жилищного хозяйства в Веселовском сельском поселении»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89,3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125,1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</w:tr>
      <w:tr w:rsidR="002744F0" w:rsidTr="007B7723">
        <w:trPr>
          <w:trHeight w:val="720"/>
          <w:jc w:val="center"/>
        </w:trPr>
        <w:tc>
          <w:tcPr>
            <w:tcW w:w="137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Основное мероприятие 1.1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информирование населения по вопросам управления многоквартирными домами и энергоэффективности в жилищной сфере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</w:tr>
      <w:tr w:rsidR="002744F0" w:rsidTr="007B7723">
        <w:trPr>
          <w:trHeight w:val="375"/>
          <w:jc w:val="center"/>
        </w:trPr>
        <w:tc>
          <w:tcPr>
            <w:tcW w:w="137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Основное мероприятие 1.2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Уплата  взносов на капитальный ремонт общего имущества многоквартирных домов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15,9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</w:tr>
      <w:tr w:rsidR="002744F0" w:rsidTr="007B7723">
        <w:trPr>
          <w:trHeight w:val="820"/>
          <w:jc w:val="center"/>
        </w:trPr>
        <w:tc>
          <w:tcPr>
            <w:tcW w:w="137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Основное мероприятие 1.3</w:t>
            </w:r>
          </w:p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589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              25,9</w:t>
            </w:r>
          </w:p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2744F0" w:rsidTr="007B7723">
        <w:trPr>
          <w:trHeight w:val="1690"/>
          <w:jc w:val="center"/>
        </w:trPr>
        <w:tc>
          <w:tcPr>
            <w:tcW w:w="137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Основное мероприятие</w:t>
            </w:r>
          </w:p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Расходы на ремонт многоквартирных жилых домов, находящихся в муниципальной собственности Веселовского сельского поселения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47,5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36,1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</w:tr>
      <w:tr w:rsidR="002744F0" w:rsidTr="007B7723">
        <w:trPr>
          <w:jc w:val="center"/>
        </w:trPr>
        <w:tc>
          <w:tcPr>
            <w:tcW w:w="137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1518,2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1400,0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1165,9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830,3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</w:tr>
      <w:tr w:rsidR="002744F0" w:rsidTr="007B7723">
        <w:trPr>
          <w:jc w:val="center"/>
        </w:trPr>
        <w:tc>
          <w:tcPr>
            <w:tcW w:w="137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Основное мероприятие 2.1.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строительство, реконструкция и капитальный ремонт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750,0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1165,9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830,3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</w:tr>
      <w:tr w:rsidR="002744F0" w:rsidTr="007B7723">
        <w:trPr>
          <w:jc w:val="center"/>
        </w:trPr>
        <w:tc>
          <w:tcPr>
            <w:tcW w:w="137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Мероприятие 2.1.1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строительство и реконструкция объектов водопроводно-канализационного хозяйства 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</w:tc>
        <w:tc>
          <w:tcPr>
            <w:tcW w:w="688" w:type="dxa"/>
            <w:shd w:val="clear" w:color="auto" w:fill="FFFFFF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</w:tr>
      <w:tr w:rsidR="002744F0" w:rsidTr="007B7723">
        <w:trPr>
          <w:jc w:val="center"/>
        </w:trPr>
        <w:tc>
          <w:tcPr>
            <w:tcW w:w="137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Мероприятие 2.1.2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разработка проектно-сметной документации на строительство, реконструкцию и капитальный ремонт объектов водопроводно-канализационного хозяйства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</w:tc>
        <w:tc>
          <w:tcPr>
            <w:tcW w:w="688" w:type="dxa"/>
            <w:shd w:val="clear" w:color="auto" w:fill="FFFFFF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365,9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365,9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</w:tr>
      <w:tr w:rsidR="002744F0" w:rsidTr="007B7723">
        <w:trPr>
          <w:trHeight w:val="1100"/>
          <w:jc w:val="center"/>
        </w:trPr>
        <w:tc>
          <w:tcPr>
            <w:tcW w:w="137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Мероприятие 2.1.3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капитальный ремонт объектов водопроводно-канализационного хозяйства </w:t>
            </w:r>
          </w:p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  <w:p w:rsidR="002744F0" w:rsidRDefault="00274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</w:tr>
      <w:tr w:rsidR="002744F0" w:rsidTr="007B7723">
        <w:trPr>
          <w:trHeight w:val="830"/>
          <w:jc w:val="center"/>
        </w:trPr>
        <w:tc>
          <w:tcPr>
            <w:tcW w:w="137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Мероприятие 2.1.4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ремонт объектов водопроводно-канализационного хозяйства в муниципальной собственности</w:t>
            </w:r>
          </w:p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1518,2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750,0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464,4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</w:tr>
      <w:tr w:rsidR="002744F0" w:rsidTr="007B7723">
        <w:trPr>
          <w:trHeight w:val="830"/>
          <w:jc w:val="center"/>
        </w:trPr>
        <w:tc>
          <w:tcPr>
            <w:tcW w:w="137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Мероприятие 2.2 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Оценка муниципального имущества, признание прав и регулирование отношений по муниципальной собственности Веселовского сельского поселения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</w:tr>
      <w:tr w:rsidR="002744F0" w:rsidTr="007B7723">
        <w:trPr>
          <w:trHeight w:val="830"/>
          <w:jc w:val="center"/>
        </w:trPr>
        <w:tc>
          <w:tcPr>
            <w:tcW w:w="137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Мероприятие 2.3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Регистрация права муниципальной собственности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  <w:p w:rsidR="002744F0" w:rsidRDefault="002744F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shd w:val="clear" w:color="auto" w:fill="FFFFFF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2744F0" w:rsidRDefault="00274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</w:tr>
    </w:tbl>
    <w:p w:rsidR="002744F0" w:rsidRDefault="002744F0"/>
    <w:sectPr w:rsidR="002744F0" w:rsidSect="007B77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F49"/>
    <w:rsid w:val="002744F0"/>
    <w:rsid w:val="00312732"/>
    <w:rsid w:val="007B7723"/>
    <w:rsid w:val="008E2E83"/>
    <w:rsid w:val="00AB648F"/>
    <w:rsid w:val="00CD440D"/>
    <w:rsid w:val="00EB3EDA"/>
    <w:rsid w:val="00EF5A70"/>
    <w:rsid w:val="00FC3F49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723"/>
    <w:pPr>
      <w:spacing w:after="160" w:line="254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</Pages>
  <Words>2039</Words>
  <Characters>11624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User</cp:lastModifiedBy>
  <cp:revision>5</cp:revision>
  <cp:lastPrinted>2015-08-04T12:34:00Z</cp:lastPrinted>
  <dcterms:created xsi:type="dcterms:W3CDTF">2015-07-17T07:36:00Z</dcterms:created>
  <dcterms:modified xsi:type="dcterms:W3CDTF">2015-08-04T12:34:00Z</dcterms:modified>
</cp:coreProperties>
</file>