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8C" w:rsidRPr="00EC48F3" w:rsidRDefault="0049148C" w:rsidP="00EC48F3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highlight w:val="yellow"/>
          <w:lang w:eastAsia="ru-RU"/>
        </w:rPr>
      </w:pPr>
      <w:r w:rsidRPr="0050046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49148C" w:rsidRPr="00EC48F3" w:rsidRDefault="0049148C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9148C" w:rsidRPr="00EC48F3" w:rsidRDefault="0049148C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ВЕСЁЛОВСКОГО СЕЛЬСКОГО ПОСЕЛЕНИЯ</w:t>
      </w:r>
    </w:p>
    <w:p w:rsidR="0049148C" w:rsidRPr="00EC48F3" w:rsidRDefault="0049148C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ВЕСЁЛОВСКОГО РАЙОНА РОСТОВСКОЙ ОБЛАСТИ</w:t>
      </w:r>
    </w:p>
    <w:p w:rsidR="0049148C" w:rsidRPr="00EC48F3" w:rsidRDefault="0049148C" w:rsidP="00EC48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9148C" w:rsidRPr="00EC48F3" w:rsidRDefault="0049148C" w:rsidP="00EC48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48C" w:rsidRPr="00EC48F3" w:rsidRDefault="0049148C" w:rsidP="00EC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9148C" w:rsidRPr="00EC48F3" w:rsidRDefault="0049148C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Pr="00EC48F3" w:rsidRDefault="0049148C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июля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п. Веселый</w:t>
      </w:r>
    </w:p>
    <w:p w:rsidR="0049148C" w:rsidRPr="00EC48F3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48C" w:rsidRPr="00EC48F3" w:rsidRDefault="0049148C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49148C" w:rsidRPr="00EC48F3" w:rsidRDefault="0049148C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:rsidR="0049148C" w:rsidRPr="00EC48F3" w:rsidRDefault="0049148C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49148C" w:rsidRPr="00EC48F3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«Охрана окружающей среды и рациональное</w:t>
      </w:r>
    </w:p>
    <w:p w:rsidR="0049148C" w:rsidRPr="00EC48F3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природопользование»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1 полугодие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49148C" w:rsidRPr="00EC48F3" w:rsidRDefault="0049148C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Pr="00EC48F3" w:rsidRDefault="0049148C" w:rsidP="00C00782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В соответствии с постановлением Администрации Весёловского сельского поселения от  19.08.2013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203 «Об утверждении методических рекомендаций по разработке и реализации муниципальных программ Веселовского сельского поселения, руководствуясь Уставом Веселовского сельского поселения, администрация Веселовского сельского поселения постановляет:</w:t>
      </w:r>
    </w:p>
    <w:p w:rsidR="0049148C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Pr="00EC48F3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 и рациональное природопользование»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реализации муниципальной программы Весёловского</w:t>
      </w:r>
    </w:p>
    <w:p w:rsidR="0049148C" w:rsidRPr="00EC48F3" w:rsidRDefault="0049148C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«Охрана окружающей среды и рациональное природопользование»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1 полугодие 2018 года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9148C" w:rsidRPr="00EC48F3" w:rsidRDefault="0049148C" w:rsidP="00C0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49148C" w:rsidRPr="00EC48F3" w:rsidRDefault="0049148C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148C" w:rsidRPr="00EC48F3" w:rsidRDefault="0049148C" w:rsidP="0077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Pr="00EC48F3" w:rsidRDefault="0049148C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</w:t>
      </w:r>
    </w:p>
    <w:p w:rsidR="0049148C" w:rsidRPr="00EC48F3" w:rsidRDefault="0049148C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А.Н.Ищенко</w:t>
      </w:r>
    </w:p>
    <w:p w:rsidR="0049148C" w:rsidRPr="00EC48F3" w:rsidRDefault="0049148C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Default="0049148C" w:rsidP="007747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Default="0049148C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48C" w:rsidRPr="006B353A" w:rsidRDefault="0049148C" w:rsidP="0047221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6B353A">
        <w:rPr>
          <w:rFonts w:ascii="Times New Roman" w:hAnsi="Times New Roman" w:cs="Times New Roman"/>
          <w:lang w:eastAsia="ru-RU"/>
        </w:rPr>
        <w:t>Карастоянова Г.В.</w:t>
      </w:r>
    </w:p>
    <w:p w:rsidR="0049148C" w:rsidRDefault="0049148C" w:rsidP="00472212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Гнелицкая.В.А.</w:t>
      </w:r>
    </w:p>
    <w:p w:rsidR="0049148C" w:rsidRDefault="0049148C" w:rsidP="00472212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Вертепа В.И.</w:t>
      </w:r>
    </w:p>
    <w:p w:rsidR="0049148C" w:rsidRPr="00CC288A" w:rsidRDefault="0049148C" w:rsidP="00EC48F3">
      <w:pPr>
        <w:spacing w:after="0" w:line="240" w:lineRule="auto"/>
        <w:rPr>
          <w:rFonts w:ascii="Times New Roman" w:hAnsi="Times New Roman" w:cs="Times New Roman"/>
          <w:lang w:eastAsia="ru-RU"/>
        </w:rPr>
        <w:sectPr w:rsidR="0049148C" w:rsidRPr="00CC288A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lang w:eastAsia="ru-RU"/>
        </w:rPr>
        <w:t xml:space="preserve">           </w:t>
      </w:r>
    </w:p>
    <w:p w:rsidR="0049148C" w:rsidRPr="00EC48F3" w:rsidRDefault="0049148C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Приложение к  постановлени</w:t>
      </w:r>
      <w:r>
        <w:rPr>
          <w:rFonts w:ascii="Times New Roman" w:hAnsi="Times New Roman" w:cs="Times New Roman"/>
          <w:sz w:val="20"/>
          <w:szCs w:val="20"/>
          <w:lang w:eastAsia="ru-RU"/>
        </w:rPr>
        <w:t>ю</w:t>
      </w:r>
    </w:p>
    <w:p w:rsidR="0049148C" w:rsidRPr="00EC48F3" w:rsidRDefault="0049148C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49148C" w:rsidRPr="00EC48F3" w:rsidRDefault="0049148C" w:rsidP="005A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07.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8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г.№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</w:t>
      </w:r>
    </w:p>
    <w:p w:rsidR="0049148C" w:rsidRPr="00EC48F3" w:rsidRDefault="0049148C" w:rsidP="00EC48F3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48C" w:rsidRPr="00EC48F3" w:rsidRDefault="0049148C" w:rsidP="00EC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исполнении плана реализации муниципальной программы </w:t>
      </w:r>
      <w:r w:rsidRPr="00EC48F3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плана реализации муниципальной программы Весёловского сельского поселения «Охрана окружающей среды и рациональное природопользование»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полугодие 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57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0"/>
        <w:gridCol w:w="3060"/>
        <w:gridCol w:w="2340"/>
        <w:gridCol w:w="1753"/>
        <w:gridCol w:w="1276"/>
        <w:gridCol w:w="1479"/>
        <w:gridCol w:w="1418"/>
        <w:gridCol w:w="1417"/>
        <w:gridCol w:w="851"/>
        <w:gridCol w:w="1336"/>
      </w:tblGrid>
      <w:tr w:rsidR="0049148C" w:rsidTr="004276DD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Hyperlink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49148C" w:rsidTr="004276DD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8C" w:rsidRDefault="004914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148C" w:rsidTr="004276D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9148C" w:rsidTr="004276D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«Охрана окружающей среды»</w:t>
            </w:r>
          </w:p>
        </w:tc>
      </w:tr>
      <w:tr w:rsidR="0049148C" w:rsidTr="004276DD">
        <w:trPr>
          <w:trHeight w:val="1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Повышение эффективности охраны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13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Оформление подписки на экологическую прессу (Экологическое просвещение информирование населения о состоянии окружающей среды)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осуществлялось на информационных стендах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зонах. Применение 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экологической безопасности на территории поселения</w:t>
            </w:r>
          </w:p>
          <w:p w:rsidR="0049148C" w:rsidRDefault="004914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на территориях поселений зарастаний сорной и карантинной растительности. Применение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spacing w:after="0" w:line="240" w:lineRule="auto"/>
              <w:ind w:right="-19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Снижение объемов негативного воздействия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 проведение объездов территорий. Применение административной практики, информирование населения и хозяйствующих субъектов поселения о запрете выжигания сухой растительности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охраны окружающей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1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вопросам охраны окружающей среды статей в районной газете «Веселовские Вести»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населения осуществлялось на информационных стендах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148C" w:rsidTr="004276DD">
        <w:trPr>
          <w:trHeight w:val="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 в рамках « Дня древонасаждений»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Выполнена посадка деревьев, приобретенных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C" w:rsidRDefault="0049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9148C" w:rsidRDefault="0049148C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48C" w:rsidRDefault="0049148C" w:rsidP="0035510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eastAsia="ru-RU"/>
        </w:rPr>
      </w:pPr>
    </w:p>
    <w:p w:rsidR="0049148C" w:rsidRDefault="0049148C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48C" w:rsidRDefault="0049148C"/>
    <w:sectPr w:rsidR="0049148C" w:rsidSect="00C74C0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 Cyr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C6"/>
    <w:rsid w:val="00000472"/>
    <w:rsid w:val="000243C4"/>
    <w:rsid w:val="000245DB"/>
    <w:rsid w:val="001253FB"/>
    <w:rsid w:val="00127CBB"/>
    <w:rsid w:val="001427ED"/>
    <w:rsid w:val="00152D57"/>
    <w:rsid w:val="00183D4D"/>
    <w:rsid w:val="001C6CAF"/>
    <w:rsid w:val="001F61AF"/>
    <w:rsid w:val="00216D8F"/>
    <w:rsid w:val="00225D53"/>
    <w:rsid w:val="00241E08"/>
    <w:rsid w:val="002565AA"/>
    <w:rsid w:val="002F20C6"/>
    <w:rsid w:val="002F7833"/>
    <w:rsid w:val="00330B10"/>
    <w:rsid w:val="003322C5"/>
    <w:rsid w:val="003519C7"/>
    <w:rsid w:val="00355103"/>
    <w:rsid w:val="003C0B23"/>
    <w:rsid w:val="003E0CDC"/>
    <w:rsid w:val="003F65C0"/>
    <w:rsid w:val="004276DD"/>
    <w:rsid w:val="00472212"/>
    <w:rsid w:val="00474FB1"/>
    <w:rsid w:val="00481F8E"/>
    <w:rsid w:val="0049148C"/>
    <w:rsid w:val="004C1FEE"/>
    <w:rsid w:val="004D3C2A"/>
    <w:rsid w:val="00500469"/>
    <w:rsid w:val="00532E8C"/>
    <w:rsid w:val="00537FA5"/>
    <w:rsid w:val="00591385"/>
    <w:rsid w:val="005A7871"/>
    <w:rsid w:val="005B1606"/>
    <w:rsid w:val="006223AA"/>
    <w:rsid w:val="00655F53"/>
    <w:rsid w:val="00697DA1"/>
    <w:rsid w:val="006B353A"/>
    <w:rsid w:val="006F585B"/>
    <w:rsid w:val="0077474D"/>
    <w:rsid w:val="007C2AA5"/>
    <w:rsid w:val="007F7882"/>
    <w:rsid w:val="00841320"/>
    <w:rsid w:val="008652B3"/>
    <w:rsid w:val="00873E0E"/>
    <w:rsid w:val="008A1BE9"/>
    <w:rsid w:val="00915E4A"/>
    <w:rsid w:val="00932289"/>
    <w:rsid w:val="00967AE0"/>
    <w:rsid w:val="00A3684A"/>
    <w:rsid w:val="00A80A78"/>
    <w:rsid w:val="00B30541"/>
    <w:rsid w:val="00BE48E0"/>
    <w:rsid w:val="00C00782"/>
    <w:rsid w:val="00C74C01"/>
    <w:rsid w:val="00CA738F"/>
    <w:rsid w:val="00CC288A"/>
    <w:rsid w:val="00DE5344"/>
    <w:rsid w:val="00E20A7C"/>
    <w:rsid w:val="00E24B61"/>
    <w:rsid w:val="00EC0B74"/>
    <w:rsid w:val="00EC48F3"/>
    <w:rsid w:val="00F03A37"/>
    <w:rsid w:val="00F10851"/>
    <w:rsid w:val="00F1154F"/>
    <w:rsid w:val="00F1712A"/>
    <w:rsid w:val="00F1777B"/>
    <w:rsid w:val="00F30156"/>
    <w:rsid w:val="00F817F6"/>
    <w:rsid w:val="00F95CD4"/>
    <w:rsid w:val="00FA4937"/>
    <w:rsid w:val="00FC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5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%20&#1069;&#1082;&#1086;&#1083;&#1086;&#1075;&#108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3</Pages>
  <Words>823</Words>
  <Characters>4694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XTreme</cp:lastModifiedBy>
  <cp:revision>22</cp:revision>
  <cp:lastPrinted>2018-07-10T11:55:00Z</cp:lastPrinted>
  <dcterms:created xsi:type="dcterms:W3CDTF">2015-08-04T11:55:00Z</dcterms:created>
  <dcterms:modified xsi:type="dcterms:W3CDTF">2018-07-10T11:55:00Z</dcterms:modified>
</cp:coreProperties>
</file>