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E2" w:rsidRDefault="00776BE2" w:rsidP="00490921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5141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.5pt;height:43.5pt;visibility:visible">
            <v:imagedata r:id="rId4" o:title=""/>
          </v:shape>
        </w:pict>
      </w:r>
    </w:p>
    <w:p w:rsidR="00776BE2" w:rsidRDefault="00776BE2" w:rsidP="0049092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776BE2" w:rsidRDefault="00776BE2" w:rsidP="0049092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ВЕСЕЛОВСКОГО  СЕЛЬСКОГО ПОСЕЛЕНИЯ </w:t>
      </w:r>
    </w:p>
    <w:p w:rsidR="00776BE2" w:rsidRDefault="00776BE2" w:rsidP="0049092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ВЕСЕЛОВСКОГО РАЙОНА  РОСТОВСКОЙ  ОБЛАСТИ </w:t>
      </w:r>
    </w:p>
    <w:p w:rsidR="00776BE2" w:rsidRDefault="00776BE2" w:rsidP="00490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6BE2" w:rsidRDefault="00776BE2" w:rsidP="00490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6BE2" w:rsidRDefault="00776BE2" w:rsidP="00490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ПОСТАНОВЛЕНИЕ                  </w:t>
      </w:r>
    </w:p>
    <w:p w:rsidR="00776BE2" w:rsidRDefault="00776BE2" w:rsidP="00490921">
      <w:pPr>
        <w:keepLines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76BE2" w:rsidRDefault="00776BE2" w:rsidP="00490921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ноября 2018 года                              № проект                                   п. Веселый</w:t>
      </w:r>
    </w:p>
    <w:p w:rsidR="00776BE2" w:rsidRDefault="00776BE2" w:rsidP="00490921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E2" w:rsidRDefault="00776BE2" w:rsidP="0049092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A0"/>
      </w:tblPr>
      <w:tblGrid>
        <w:gridCol w:w="4678"/>
      </w:tblGrid>
      <w:tr w:rsidR="00776BE2" w:rsidTr="00490921">
        <w:trPr>
          <w:trHeight w:val="1574"/>
        </w:trPr>
        <w:tc>
          <w:tcPr>
            <w:tcW w:w="4678" w:type="dxa"/>
          </w:tcPr>
          <w:p w:rsidR="00776BE2" w:rsidRDefault="00776BE2">
            <w:pPr>
              <w:keepLines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признании   утратившим силу постановления Администрации Веселовского сельского поселения от 09.06.2017 № 123 </w:t>
            </w:r>
          </w:p>
          <w:p w:rsidR="00776BE2" w:rsidRDefault="00776BE2">
            <w:pPr>
              <w:keepLines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6BE2" w:rsidRDefault="00776BE2" w:rsidP="0049092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E2" w:rsidRDefault="00776BE2" w:rsidP="0049092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E2" w:rsidRDefault="00776BE2" w:rsidP="0049092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E2" w:rsidRDefault="00776BE2" w:rsidP="0049092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E2" w:rsidRDefault="00776BE2" w:rsidP="0049092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E2" w:rsidRDefault="00776BE2" w:rsidP="00490921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E2" w:rsidRDefault="00776BE2" w:rsidP="007455B7">
      <w:pPr>
        <w:keepLines/>
        <w:suppressAutoHyphens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соответствии с  Федеральным законом от 06.10.2003 №131-ФЗ «Об общих принципах организации местного самоуправления в Российской Федерации», в целях приведения муниципальных правовых актов в соответствие с действующим законодательством Российской Федерации, руководствуясь Уставом  муниципального образования «Веселовское сельское поселение»</w:t>
      </w:r>
    </w:p>
    <w:p w:rsidR="00776BE2" w:rsidRDefault="00776BE2" w:rsidP="0049092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E2" w:rsidRDefault="00776BE2" w:rsidP="00490921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776BE2" w:rsidRDefault="00776BE2" w:rsidP="00490921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6BE2" w:rsidRDefault="00776BE2" w:rsidP="007455B7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Признать утратившим силу постановление Администрации Веселовского сельского поселения от 09.06.2017 № 123 «О создании межведомственной комиссии по признанию жилого помещения пригодным (непригодным) для проживания граждан и многоквартирного дома аварийным и подлежащим сносу или реконструкции». </w:t>
      </w:r>
    </w:p>
    <w:p w:rsidR="00776BE2" w:rsidRDefault="00776BE2" w:rsidP="007455B7">
      <w:pPr>
        <w:ind w:firstLine="720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hAnsi="Times New Roman" w:cs="Arial"/>
          <w:bCs/>
          <w:sz w:val="28"/>
          <w:szCs w:val="28"/>
          <w:lang w:eastAsia="ar-SA"/>
        </w:rPr>
        <w:t>2. Постановление вступает в силу со дня обнародования.</w:t>
      </w:r>
    </w:p>
    <w:p w:rsidR="00776BE2" w:rsidRDefault="00776BE2" w:rsidP="007455B7">
      <w:pPr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3.Контроль за исполнением настоящего постановления оставляю за собой.</w:t>
      </w:r>
    </w:p>
    <w:p w:rsidR="00776BE2" w:rsidRDefault="00776BE2" w:rsidP="00490921">
      <w:pPr>
        <w:keepLines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76BE2" w:rsidRDefault="00776BE2" w:rsidP="00490921">
      <w:pPr>
        <w:keepLines/>
        <w:suppressAutoHyphens/>
        <w:autoSpaceDE w:val="0"/>
        <w:spacing w:after="0" w:line="240" w:lineRule="auto"/>
        <w:ind w:left="-105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76BE2" w:rsidRDefault="00776BE2" w:rsidP="0049092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E2" w:rsidRDefault="00776BE2" w:rsidP="00490921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776BE2" w:rsidRDefault="00776BE2" w:rsidP="00490921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Веселовского сельского  поселения                                                А.Н. Ищенко</w:t>
      </w:r>
    </w:p>
    <w:p w:rsidR="00776BE2" w:rsidRDefault="00776BE2" w:rsidP="00490921">
      <w:pPr>
        <w:keepLines/>
        <w:suppressAutoHyphens/>
        <w:spacing w:after="0" w:line="240" w:lineRule="auto"/>
        <w:jc w:val="both"/>
      </w:pPr>
    </w:p>
    <w:p w:rsidR="00776BE2" w:rsidRDefault="00776BE2"/>
    <w:bookmarkEnd w:id="0"/>
    <w:p w:rsidR="00776BE2" w:rsidRDefault="00776BE2"/>
    <w:sectPr w:rsidR="00776BE2" w:rsidSect="00A1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C19"/>
    <w:rsid w:val="00144555"/>
    <w:rsid w:val="001B12B7"/>
    <w:rsid w:val="00490921"/>
    <w:rsid w:val="00514144"/>
    <w:rsid w:val="007455B7"/>
    <w:rsid w:val="00776BE2"/>
    <w:rsid w:val="00A10048"/>
    <w:rsid w:val="00C80136"/>
    <w:rsid w:val="00C84476"/>
    <w:rsid w:val="00CF03B6"/>
    <w:rsid w:val="00EF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21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187</Words>
  <Characters>1070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7</cp:revision>
  <cp:lastPrinted>2018-11-16T11:01:00Z</cp:lastPrinted>
  <dcterms:created xsi:type="dcterms:W3CDTF">2018-11-14T12:09:00Z</dcterms:created>
  <dcterms:modified xsi:type="dcterms:W3CDTF">2018-11-16T11:01:00Z</dcterms:modified>
</cp:coreProperties>
</file>