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5E" w:rsidRDefault="00AE1E5E" w:rsidP="002565AC">
      <w:pPr>
        <w:jc w:val="center"/>
        <w:rPr>
          <w:sz w:val="32"/>
          <w:szCs w:val="32"/>
          <w:highlight w:val="yellow"/>
        </w:rPr>
      </w:pPr>
      <w:r w:rsidRPr="00E94023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45pt;visibility:visible">
            <v:imagedata r:id="rId6" o:title=""/>
          </v:shape>
        </w:pict>
      </w:r>
    </w:p>
    <w:p w:rsidR="00AE1E5E" w:rsidRDefault="00AE1E5E" w:rsidP="002565AC">
      <w:pPr>
        <w:rPr>
          <w:sz w:val="28"/>
          <w:szCs w:val="28"/>
        </w:rPr>
      </w:pPr>
    </w:p>
    <w:p w:rsidR="00AE1E5E" w:rsidRDefault="00AE1E5E" w:rsidP="002565AC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E1E5E" w:rsidRDefault="00AE1E5E" w:rsidP="002565AC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ВЕСЕЛОВСКОГО СЕЛЬСКОГО ПОСЕЛЕНИЯ</w:t>
      </w:r>
    </w:p>
    <w:p w:rsidR="00AE1E5E" w:rsidRDefault="00AE1E5E" w:rsidP="002565AC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ВЕСЕЛОВСКОГО РАЙОНА РОСТОВСКОЙ ОБЛАСТИ</w:t>
      </w:r>
    </w:p>
    <w:p w:rsidR="00AE1E5E" w:rsidRDefault="00AE1E5E" w:rsidP="002565AC">
      <w:pPr>
        <w:jc w:val="center"/>
        <w:rPr>
          <w:b/>
        </w:rPr>
      </w:pPr>
    </w:p>
    <w:p w:rsidR="00AE1E5E" w:rsidRDefault="00AE1E5E" w:rsidP="002565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E1E5E" w:rsidRDefault="00AE1E5E" w:rsidP="002565AC">
      <w:pPr>
        <w:jc w:val="center"/>
        <w:rPr>
          <w:noProof/>
          <w:sz w:val="28"/>
          <w:szCs w:val="28"/>
        </w:rPr>
      </w:pPr>
    </w:p>
    <w:p w:rsidR="00AE1E5E" w:rsidRDefault="00AE1E5E" w:rsidP="002565AC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декабрь 2018 года                      № проект                                        п. Веселый</w:t>
      </w:r>
    </w:p>
    <w:p w:rsidR="00AE1E5E" w:rsidRDefault="00AE1E5E" w:rsidP="002565AC">
      <w:pPr>
        <w:rPr>
          <w:sz w:val="28"/>
          <w:szCs w:val="28"/>
        </w:rPr>
      </w:pPr>
    </w:p>
    <w:p w:rsidR="00AE1E5E" w:rsidRDefault="00AE1E5E" w:rsidP="002565AC">
      <w:pPr>
        <w:rPr>
          <w:sz w:val="28"/>
          <w:szCs w:val="28"/>
        </w:rPr>
      </w:pPr>
    </w:p>
    <w:p w:rsidR="00AE1E5E" w:rsidRDefault="00AE1E5E" w:rsidP="002565AC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</w:p>
    <w:p w:rsidR="00AE1E5E" w:rsidRDefault="00AE1E5E" w:rsidP="002565AC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программу Веселовского сельского поселения  «Благоустройство территории Веселовского </w:t>
      </w:r>
    </w:p>
    <w:p w:rsidR="00AE1E5E" w:rsidRDefault="00AE1E5E" w:rsidP="002565AC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сельского поселения», утвержденную</w:t>
      </w:r>
    </w:p>
    <w:p w:rsidR="00AE1E5E" w:rsidRDefault="00AE1E5E" w:rsidP="002565AC">
      <w:pPr>
        <w:tabs>
          <w:tab w:val="left" w:pos="10065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 Веселовского</w:t>
      </w:r>
    </w:p>
    <w:p w:rsidR="00AE1E5E" w:rsidRDefault="00AE1E5E" w:rsidP="002565AC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31.10.2013 № 262 </w:t>
      </w:r>
    </w:p>
    <w:p w:rsidR="00AE1E5E" w:rsidRDefault="00AE1E5E" w:rsidP="002565AC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AE1E5E" w:rsidRDefault="00AE1E5E" w:rsidP="002565AC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 Веселовского сельского поселения  «Благоустройство территории Веселовского сельского поселения»</w:t>
      </w:r>
    </w:p>
    <w:p w:rsidR="00AE1E5E" w:rsidRDefault="00AE1E5E" w:rsidP="002565AC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AE1E5E" w:rsidRDefault="00AE1E5E" w:rsidP="002565AC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AE1E5E" w:rsidRDefault="00AE1E5E" w:rsidP="002565AC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 от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средств, </w:t>
      </w:r>
    </w:p>
    <w:p w:rsidR="00AE1E5E" w:rsidRDefault="00AE1E5E" w:rsidP="002565AC">
      <w:pPr>
        <w:ind w:firstLine="550"/>
        <w:jc w:val="both"/>
        <w:rPr>
          <w:sz w:val="28"/>
          <w:szCs w:val="28"/>
        </w:rPr>
      </w:pPr>
    </w:p>
    <w:p w:rsidR="00AE1E5E" w:rsidRDefault="00AE1E5E" w:rsidP="002565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1E5E" w:rsidRDefault="00AE1E5E" w:rsidP="002565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E1E5E" w:rsidRDefault="00AE1E5E" w:rsidP="002565AC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муниципальную программу Веселовского сельского поселения  «Благоустройство территории Веселовского сельского поселения», утвержденную постановлением  Администрации  Веселовского сельского поселения от 31.10.2013 № 262 «Об утверждении муниципальной программы  Веселовского сельского поселения  «Благоустройство территории Веселовского сельского поселения» следующие изменения:</w:t>
      </w:r>
    </w:p>
    <w:p w:rsidR="00AE1E5E" w:rsidRDefault="00AE1E5E" w:rsidP="002565AC">
      <w:pPr>
        <w:tabs>
          <w:tab w:val="left" w:pos="5245"/>
          <w:tab w:val="left" w:pos="7088"/>
        </w:tabs>
        <w:ind w:right="-1"/>
        <w:jc w:val="both"/>
        <w:rPr>
          <w:b/>
          <w:sz w:val="28"/>
          <w:szCs w:val="28"/>
        </w:rPr>
      </w:pPr>
    </w:p>
    <w:p w:rsidR="00AE1E5E" w:rsidRDefault="00AE1E5E" w:rsidP="00256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муниципальной программы Веселовского сельского поселения «Благоустройство территории Веселовского сельского поселения» строку «Объем финансирования» программы изложить в редакции:</w:t>
      </w:r>
    </w:p>
    <w:p w:rsidR="00AE1E5E" w:rsidRDefault="00AE1E5E" w:rsidP="002565AC">
      <w:pPr>
        <w:rPr>
          <w:sz w:val="28"/>
          <w:szCs w:val="28"/>
        </w:rPr>
      </w:pPr>
      <w:r>
        <w:rPr>
          <w:sz w:val="28"/>
          <w:szCs w:val="28"/>
        </w:rPr>
        <w:t>«Объем финансирования  за счет средств местного бюджета составляет –  41212,2  тыс. рублей, в том числе по годам:</w:t>
      </w:r>
    </w:p>
    <w:p w:rsidR="00AE1E5E" w:rsidRDefault="00AE1E5E" w:rsidP="002565AC">
      <w:pPr>
        <w:rPr>
          <w:sz w:val="28"/>
          <w:szCs w:val="28"/>
        </w:rPr>
      </w:pPr>
      <w:r>
        <w:rPr>
          <w:sz w:val="28"/>
          <w:szCs w:val="28"/>
        </w:rPr>
        <w:t xml:space="preserve">2014 год -  6497,7тыс. рублей; </w:t>
      </w:r>
    </w:p>
    <w:p w:rsidR="00AE1E5E" w:rsidRDefault="00AE1E5E" w:rsidP="002565AC">
      <w:pPr>
        <w:rPr>
          <w:sz w:val="28"/>
          <w:szCs w:val="28"/>
        </w:rPr>
      </w:pPr>
      <w:r>
        <w:rPr>
          <w:sz w:val="28"/>
          <w:szCs w:val="28"/>
        </w:rPr>
        <w:t xml:space="preserve">2015 год -  6716,1 тыс. рублей; </w:t>
      </w:r>
    </w:p>
    <w:p w:rsidR="00AE1E5E" w:rsidRDefault="00AE1E5E" w:rsidP="002565AC">
      <w:pPr>
        <w:rPr>
          <w:sz w:val="28"/>
          <w:szCs w:val="28"/>
        </w:rPr>
      </w:pPr>
      <w:r>
        <w:rPr>
          <w:sz w:val="28"/>
          <w:szCs w:val="28"/>
        </w:rPr>
        <w:t>2016год  -  7556,2 тыс. рублей;</w:t>
      </w:r>
    </w:p>
    <w:p w:rsidR="00AE1E5E" w:rsidRDefault="00AE1E5E" w:rsidP="002565AC">
      <w:pPr>
        <w:rPr>
          <w:sz w:val="28"/>
          <w:szCs w:val="28"/>
        </w:rPr>
      </w:pPr>
      <w:r>
        <w:rPr>
          <w:sz w:val="28"/>
          <w:szCs w:val="28"/>
        </w:rPr>
        <w:t>2017год  -   10781,5 тыс. рублей;</w:t>
      </w:r>
    </w:p>
    <w:p w:rsidR="00AE1E5E" w:rsidRDefault="00AE1E5E" w:rsidP="002565AC">
      <w:pPr>
        <w:rPr>
          <w:sz w:val="28"/>
          <w:szCs w:val="28"/>
        </w:rPr>
      </w:pPr>
      <w:r>
        <w:rPr>
          <w:sz w:val="28"/>
          <w:szCs w:val="28"/>
        </w:rPr>
        <w:t>2018год  -9660,7 тыс. рублей;</w:t>
      </w:r>
    </w:p>
    <w:p w:rsidR="00AE1E5E" w:rsidRDefault="00AE1E5E" w:rsidP="002565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Раздел 4 паспорта муниципальной программы  изложить в редакции:</w:t>
      </w:r>
    </w:p>
    <w:p w:rsidR="00AE1E5E" w:rsidRDefault="00AE1E5E" w:rsidP="002565AC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«Раздел 4. Информация по ресурсному обеспечению</w:t>
      </w:r>
    </w:p>
    <w:p w:rsidR="00AE1E5E" w:rsidRDefault="00AE1E5E" w:rsidP="002565AC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 программы</w:t>
      </w:r>
    </w:p>
    <w:p w:rsidR="00AE1E5E" w:rsidRDefault="00AE1E5E" w:rsidP="002565A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Источниками финансирования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программы являются средства бюджета Весёловского сельского поселения  Весёловского  района.</w:t>
      </w:r>
    </w:p>
    <w:p w:rsidR="00AE1E5E" w:rsidRDefault="00AE1E5E" w:rsidP="002565A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за счет средств местного бюджета составляет – 41212,2  тыс. рублей, в том числе по годам:</w:t>
      </w:r>
    </w:p>
    <w:p w:rsidR="00AE1E5E" w:rsidRDefault="00AE1E5E" w:rsidP="002565AC">
      <w:pPr>
        <w:rPr>
          <w:sz w:val="28"/>
          <w:szCs w:val="28"/>
        </w:rPr>
      </w:pPr>
      <w:r>
        <w:rPr>
          <w:sz w:val="28"/>
          <w:szCs w:val="28"/>
        </w:rPr>
        <w:t xml:space="preserve">           2014 год -   6497,7 тыс. рублей; </w:t>
      </w:r>
    </w:p>
    <w:p w:rsidR="00AE1E5E" w:rsidRDefault="00AE1E5E" w:rsidP="002565AC">
      <w:pPr>
        <w:ind w:firstLine="828"/>
        <w:rPr>
          <w:sz w:val="28"/>
          <w:szCs w:val="28"/>
        </w:rPr>
      </w:pPr>
      <w:r>
        <w:rPr>
          <w:sz w:val="28"/>
          <w:szCs w:val="28"/>
        </w:rPr>
        <w:t xml:space="preserve">2015 год -  6716,1 тыс. рублей; </w:t>
      </w:r>
    </w:p>
    <w:p w:rsidR="00AE1E5E" w:rsidRDefault="00AE1E5E" w:rsidP="002565AC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2016год  -   7556,2 тыс. рублей;</w:t>
      </w:r>
    </w:p>
    <w:p w:rsidR="00AE1E5E" w:rsidRDefault="00AE1E5E" w:rsidP="002565AC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2017год  -   10781,5 тыс. рублей;</w:t>
      </w:r>
    </w:p>
    <w:p w:rsidR="00AE1E5E" w:rsidRDefault="00AE1E5E" w:rsidP="002565AC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2018год  - 9660,7</w:t>
      </w:r>
      <w:r w:rsidRPr="00146D9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E1E5E" w:rsidRDefault="00AE1E5E" w:rsidP="002565A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AE1E5E" w:rsidRDefault="00AE1E5E" w:rsidP="002565A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местного бюджета, объемы финансирования и направления мероприятий подпрограммы выделяются в рамках муниципальной программы.</w:t>
      </w:r>
    </w:p>
    <w:p w:rsidR="00AE1E5E" w:rsidRDefault="00AE1E5E" w:rsidP="002565A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Информация о расходах местного бюджета  на реализацию подпрограммы приведена в приложении № 1 к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программе.».</w:t>
      </w:r>
    </w:p>
    <w:p w:rsidR="00AE1E5E" w:rsidRDefault="00AE1E5E" w:rsidP="002565A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AE1E5E" w:rsidRDefault="00AE1E5E" w:rsidP="002565A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местного бюджета, объемы финансирования и направления мероприятий подпрограммы выделяются в рамках муниципальной программы.</w:t>
      </w:r>
    </w:p>
    <w:p w:rsidR="00AE1E5E" w:rsidRDefault="00AE1E5E" w:rsidP="002565A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Распределение бюджетных ассигнований между мероприятиями осуществляется с учетом целей и задач подпрограммы.</w:t>
      </w:r>
    </w:p>
    <w:p w:rsidR="00AE1E5E" w:rsidRDefault="00AE1E5E" w:rsidP="002565A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Информация о расходах местного бюджета  на реализацию подпрограммы приведена в приложении № 1 к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программе.».</w:t>
      </w:r>
    </w:p>
    <w:p w:rsidR="00AE1E5E" w:rsidRDefault="00AE1E5E" w:rsidP="002565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1E5E" w:rsidRDefault="00AE1E5E" w:rsidP="002565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Приложение №1  к муниципальной программе  изложить в редакции согласно приложению 1 к настоящему постановлению.</w:t>
      </w:r>
    </w:p>
    <w:p w:rsidR="00AE1E5E" w:rsidRDefault="00AE1E5E" w:rsidP="002565AC">
      <w:pPr>
        <w:ind w:firstLine="567"/>
        <w:jc w:val="both"/>
        <w:rPr>
          <w:kern w:val="2"/>
          <w:sz w:val="28"/>
          <w:szCs w:val="28"/>
        </w:rPr>
      </w:pPr>
    </w:p>
    <w:p w:rsidR="00AE1E5E" w:rsidRDefault="00AE1E5E" w:rsidP="002565AC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1.5. </w:t>
      </w:r>
      <w:r>
        <w:rPr>
          <w:sz w:val="28"/>
          <w:szCs w:val="28"/>
        </w:rPr>
        <w:t>Приложение №2  к муниципальной программе  изложить в редакции согласно приложению 2 к настоящему постановлению.</w:t>
      </w:r>
    </w:p>
    <w:p w:rsidR="00AE1E5E" w:rsidRDefault="00AE1E5E" w:rsidP="002565AC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AE1E5E" w:rsidRDefault="00AE1E5E" w:rsidP="002565AC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AE1E5E" w:rsidRDefault="00AE1E5E" w:rsidP="002565AC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AE1E5E" w:rsidRDefault="00AE1E5E" w:rsidP="00C668C1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3. Контроль за выполнением постановления оставляю за собой.</w:t>
      </w:r>
    </w:p>
    <w:p w:rsidR="00AE1E5E" w:rsidRDefault="00AE1E5E" w:rsidP="00146D99">
      <w:pPr>
        <w:rPr>
          <w:sz w:val="28"/>
          <w:szCs w:val="28"/>
        </w:rPr>
      </w:pPr>
    </w:p>
    <w:p w:rsidR="00AE1E5E" w:rsidRDefault="00AE1E5E" w:rsidP="00146D9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E1E5E" w:rsidRDefault="00AE1E5E" w:rsidP="00146D99">
      <w:r>
        <w:rPr>
          <w:sz w:val="28"/>
          <w:szCs w:val="28"/>
        </w:rPr>
        <w:t>Веселовского Сельского поселения                                                  А.Н.Ищенко</w:t>
      </w:r>
    </w:p>
    <w:p w:rsidR="00AE1E5E" w:rsidRDefault="00AE1E5E" w:rsidP="002565AC"/>
    <w:p w:rsidR="00AE1E5E" w:rsidRDefault="00AE1E5E" w:rsidP="002565AC">
      <w:pPr>
        <w:tabs>
          <w:tab w:val="left" w:pos="2694"/>
        </w:tabs>
        <w:jc w:val="right"/>
      </w:pPr>
    </w:p>
    <w:p w:rsidR="00AE1E5E" w:rsidRDefault="00AE1E5E" w:rsidP="002565AC">
      <w:pPr>
        <w:tabs>
          <w:tab w:val="left" w:pos="2694"/>
        </w:tabs>
        <w:jc w:val="right"/>
      </w:pPr>
    </w:p>
    <w:p w:rsidR="00AE1E5E" w:rsidRDefault="00AE1E5E" w:rsidP="002565AC">
      <w:pPr>
        <w:tabs>
          <w:tab w:val="left" w:pos="500"/>
          <w:tab w:val="left" w:pos="2694"/>
        </w:tabs>
      </w:pPr>
      <w:r>
        <w:tab/>
      </w:r>
    </w:p>
    <w:p w:rsidR="00AE1E5E" w:rsidRDefault="00AE1E5E" w:rsidP="002565AC">
      <w:pPr>
        <w:tabs>
          <w:tab w:val="left" w:pos="1700"/>
          <w:tab w:val="left" w:pos="2694"/>
          <w:tab w:val="right" w:pos="9298"/>
        </w:tabs>
      </w:pPr>
      <w:r>
        <w:t>Согласовано: В.И.Вертепа</w:t>
      </w:r>
    </w:p>
    <w:p w:rsidR="00AE1E5E" w:rsidRDefault="00AE1E5E" w:rsidP="002565AC">
      <w:pPr>
        <w:tabs>
          <w:tab w:val="left" w:pos="1700"/>
          <w:tab w:val="left" w:pos="2694"/>
          <w:tab w:val="right" w:pos="9298"/>
        </w:tabs>
      </w:pPr>
      <w:r>
        <w:t>В.А.Гнелицкая</w:t>
      </w:r>
      <w:r>
        <w:tab/>
      </w:r>
      <w:r>
        <w:tab/>
      </w:r>
    </w:p>
    <w:p w:rsidR="00AE1E5E" w:rsidRDefault="00AE1E5E" w:rsidP="002565AC">
      <w:pPr>
        <w:rPr>
          <w:kern w:val="2"/>
          <w:sz w:val="24"/>
          <w:szCs w:val="24"/>
        </w:rPr>
        <w:sectPr w:rsidR="00AE1E5E" w:rsidSect="00146D99">
          <w:footerReference w:type="even" r:id="rId7"/>
          <w:footerReference w:type="default" r:id="rId8"/>
          <w:pgSz w:w="11907" w:h="16840"/>
          <w:pgMar w:top="709" w:right="851" w:bottom="709" w:left="1418" w:header="720" w:footer="720" w:gutter="0"/>
          <w:cols w:space="720"/>
        </w:sectPr>
      </w:pPr>
    </w:p>
    <w:p w:rsidR="00AE1E5E" w:rsidRDefault="00AE1E5E" w:rsidP="002565AC">
      <w:pPr>
        <w:pageBreakBefore/>
        <w:ind w:left="1077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 1</w:t>
      </w:r>
    </w:p>
    <w:p w:rsidR="00AE1E5E" w:rsidRDefault="00AE1E5E" w:rsidP="002565AC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проекту постановления Администрации Веселовского сельского поселения    </w:t>
      </w:r>
    </w:p>
    <w:p w:rsidR="00AE1E5E" w:rsidRDefault="00AE1E5E" w:rsidP="002565AC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.12.2018 №        </w:t>
      </w:r>
    </w:p>
    <w:p w:rsidR="00AE1E5E" w:rsidRDefault="00AE1E5E" w:rsidP="002565AC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AE1E5E" w:rsidRDefault="00AE1E5E" w:rsidP="002565AC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«Приложение № 1</w:t>
      </w:r>
    </w:p>
    <w:p w:rsidR="00AE1E5E" w:rsidRDefault="00AE1E5E" w:rsidP="002565AC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муниципальной программе Весёловского</w:t>
      </w:r>
      <w:r>
        <w:rPr>
          <w:sz w:val="24"/>
          <w:szCs w:val="24"/>
          <w:lang w:eastAsia="en-US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 «Благоустройство территории Весёловского сельского поселения»</w:t>
      </w:r>
    </w:p>
    <w:p w:rsidR="00AE1E5E" w:rsidRDefault="00AE1E5E" w:rsidP="002565AC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AE1E5E" w:rsidRDefault="00AE1E5E" w:rsidP="002565AC">
      <w:pPr>
        <w:ind w:left="1134" w:right="1134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Расходы  бюджета Веселовского сельского поселения Веселовского района на реализацию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26"/>
        <w:gridCol w:w="2209"/>
        <w:gridCol w:w="2420"/>
        <w:gridCol w:w="1258"/>
        <w:gridCol w:w="1012"/>
        <w:gridCol w:w="1013"/>
        <w:gridCol w:w="1186"/>
        <w:gridCol w:w="1020"/>
        <w:gridCol w:w="1117"/>
        <w:gridCol w:w="1012"/>
        <w:gridCol w:w="894"/>
      </w:tblGrid>
      <w:tr w:rsidR="00AE1E5E" w:rsidRPr="00146D99" w:rsidTr="002565AC">
        <w:trPr>
          <w:jc w:val="center"/>
        </w:trPr>
        <w:tc>
          <w:tcPr>
            <w:tcW w:w="1777" w:type="dxa"/>
            <w:vMerge w:val="restart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149" w:type="dxa"/>
            <w:vMerge w:val="restart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Наименование  муниципальной программы, подпрограммы, мероприятий</w:t>
            </w:r>
          </w:p>
        </w:tc>
        <w:tc>
          <w:tcPr>
            <w:tcW w:w="2354" w:type="dxa"/>
            <w:vMerge w:val="restart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Ответственный исполнитель,  соисполнители</w:t>
            </w:r>
          </w:p>
        </w:tc>
        <w:tc>
          <w:tcPr>
            <w:tcW w:w="8280" w:type="dxa"/>
            <w:gridSpan w:val="8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Оценка расходов, (тыс. рублей), годы</w:t>
            </w:r>
          </w:p>
        </w:tc>
      </w:tr>
      <w:tr w:rsidR="00AE1E5E" w:rsidRPr="00146D99" w:rsidTr="002565AC">
        <w:trPr>
          <w:jc w:val="center"/>
        </w:trPr>
        <w:tc>
          <w:tcPr>
            <w:tcW w:w="1777" w:type="dxa"/>
            <w:vMerge/>
            <w:vAlign w:val="center"/>
          </w:tcPr>
          <w:p w:rsidR="00AE1E5E" w:rsidRPr="00146D99" w:rsidRDefault="00AE1E5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vMerge/>
            <w:vAlign w:val="center"/>
          </w:tcPr>
          <w:p w:rsidR="00AE1E5E" w:rsidRPr="00146D99" w:rsidRDefault="00AE1E5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vMerge/>
            <w:vAlign w:val="center"/>
          </w:tcPr>
          <w:p w:rsidR="00AE1E5E" w:rsidRPr="00146D99" w:rsidRDefault="00AE1E5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8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2014 год</w:t>
            </w:r>
          </w:p>
        </w:tc>
        <w:tc>
          <w:tcPr>
            <w:tcW w:w="985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115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992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1087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98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870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2020 год</w:t>
            </w:r>
          </w:p>
        </w:tc>
        <w:bookmarkStart w:id="0" w:name="_GoBack"/>
        <w:bookmarkEnd w:id="0"/>
      </w:tr>
      <w:tr w:rsidR="00AE1E5E" w:rsidRPr="00146D99" w:rsidTr="002565AC">
        <w:trPr>
          <w:tblHeader/>
          <w:jc w:val="center"/>
        </w:trPr>
        <w:tc>
          <w:tcPr>
            <w:tcW w:w="1777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49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5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5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87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8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AE1E5E" w:rsidRPr="00146D99" w:rsidTr="002565AC">
        <w:trPr>
          <w:trHeight w:val="1026"/>
          <w:jc w:val="center"/>
        </w:trPr>
        <w:tc>
          <w:tcPr>
            <w:tcW w:w="1777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46D99">
              <w:rPr>
                <w:b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149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46D99">
              <w:rPr>
                <w:b/>
                <w:sz w:val="22"/>
                <w:szCs w:val="22"/>
                <w:lang w:eastAsia="en-US"/>
              </w:rPr>
              <w:t>Благоустройство территории Весёловского сельского поселения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46D99">
              <w:rPr>
                <w:b/>
                <w:sz w:val="22"/>
                <w:szCs w:val="22"/>
                <w:lang w:eastAsia="en-US"/>
              </w:rPr>
              <w:t>Администрация Весёловского сельского поселения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46D99">
              <w:rPr>
                <w:b/>
                <w:sz w:val="22"/>
                <w:szCs w:val="22"/>
                <w:lang w:eastAsia="en-US"/>
              </w:rPr>
              <w:t>41212,2</w:t>
            </w:r>
          </w:p>
        </w:tc>
        <w:tc>
          <w:tcPr>
            <w:tcW w:w="98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46D99">
              <w:rPr>
                <w:b/>
                <w:sz w:val="22"/>
                <w:szCs w:val="22"/>
                <w:lang w:eastAsia="en-US"/>
              </w:rPr>
              <w:t>6497,7</w:t>
            </w:r>
          </w:p>
        </w:tc>
        <w:tc>
          <w:tcPr>
            <w:tcW w:w="985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46D99">
              <w:rPr>
                <w:b/>
                <w:sz w:val="22"/>
                <w:szCs w:val="22"/>
                <w:lang w:eastAsia="en-US"/>
              </w:rPr>
              <w:t>6716,1</w:t>
            </w:r>
          </w:p>
        </w:tc>
        <w:tc>
          <w:tcPr>
            <w:tcW w:w="115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46D99">
              <w:rPr>
                <w:b/>
                <w:sz w:val="22"/>
                <w:szCs w:val="22"/>
                <w:lang w:eastAsia="en-US"/>
              </w:rPr>
              <w:t>7556,2</w:t>
            </w:r>
          </w:p>
        </w:tc>
        <w:tc>
          <w:tcPr>
            <w:tcW w:w="992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46D99">
              <w:rPr>
                <w:b/>
                <w:sz w:val="22"/>
                <w:szCs w:val="22"/>
                <w:lang w:eastAsia="en-US"/>
              </w:rPr>
              <w:t>10781,5</w:t>
            </w:r>
          </w:p>
        </w:tc>
        <w:tc>
          <w:tcPr>
            <w:tcW w:w="1087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46D99">
              <w:rPr>
                <w:b/>
                <w:sz w:val="22"/>
                <w:szCs w:val="22"/>
                <w:lang w:eastAsia="en-US"/>
              </w:rPr>
              <w:t>9660,7</w:t>
            </w:r>
          </w:p>
        </w:tc>
        <w:tc>
          <w:tcPr>
            <w:tcW w:w="98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vAlign w:val="center"/>
          </w:tcPr>
          <w:p w:rsidR="00AE1E5E" w:rsidRPr="00146D99" w:rsidRDefault="00AE1E5E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E1E5E" w:rsidRPr="00146D99" w:rsidTr="002565AC">
        <w:trPr>
          <w:trHeight w:val="711"/>
          <w:jc w:val="center"/>
        </w:trPr>
        <w:tc>
          <w:tcPr>
            <w:tcW w:w="1777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2149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Организация освещения улиц</w:t>
            </w:r>
          </w:p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Администрация Весёловского сельского поселения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AE1E5E" w:rsidRPr="00146D99" w:rsidRDefault="00AE1E5E" w:rsidP="00ED717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12485,5</w:t>
            </w:r>
          </w:p>
        </w:tc>
        <w:tc>
          <w:tcPr>
            <w:tcW w:w="98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2116,8</w:t>
            </w:r>
          </w:p>
        </w:tc>
        <w:tc>
          <w:tcPr>
            <w:tcW w:w="985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2209,7</w:t>
            </w:r>
          </w:p>
        </w:tc>
        <w:tc>
          <w:tcPr>
            <w:tcW w:w="115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2662,2</w:t>
            </w:r>
          </w:p>
        </w:tc>
        <w:tc>
          <w:tcPr>
            <w:tcW w:w="992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2608,9</w:t>
            </w:r>
          </w:p>
        </w:tc>
        <w:tc>
          <w:tcPr>
            <w:tcW w:w="1087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2887,9</w:t>
            </w:r>
          </w:p>
        </w:tc>
        <w:tc>
          <w:tcPr>
            <w:tcW w:w="984" w:type="dxa"/>
            <w:vAlign w:val="center"/>
          </w:tcPr>
          <w:p w:rsidR="00AE1E5E" w:rsidRPr="00146D99" w:rsidRDefault="00AE1E5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vAlign w:val="center"/>
          </w:tcPr>
          <w:p w:rsidR="00AE1E5E" w:rsidRPr="00146D99" w:rsidRDefault="00AE1E5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AE1E5E" w:rsidRPr="00146D99" w:rsidTr="002565AC">
        <w:trPr>
          <w:trHeight w:val="884"/>
          <w:jc w:val="center"/>
        </w:trPr>
        <w:tc>
          <w:tcPr>
            <w:tcW w:w="1777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2149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Благоустройство и озеленение территории поселения</w:t>
            </w:r>
          </w:p>
        </w:tc>
        <w:tc>
          <w:tcPr>
            <w:tcW w:w="235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Администрация Весёловского сельского поселения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233,1</w:t>
            </w:r>
          </w:p>
        </w:tc>
        <w:tc>
          <w:tcPr>
            <w:tcW w:w="98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985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5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87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97,1</w:t>
            </w:r>
          </w:p>
        </w:tc>
        <w:tc>
          <w:tcPr>
            <w:tcW w:w="98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vAlign w:val="center"/>
          </w:tcPr>
          <w:p w:rsidR="00AE1E5E" w:rsidRPr="00146D99" w:rsidRDefault="00AE1E5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AE1E5E" w:rsidRPr="00146D99" w:rsidTr="002565AC">
        <w:trPr>
          <w:trHeight w:val="915"/>
          <w:jc w:val="center"/>
        </w:trPr>
        <w:tc>
          <w:tcPr>
            <w:tcW w:w="1777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Подпрограмма 3</w:t>
            </w:r>
          </w:p>
        </w:tc>
        <w:tc>
          <w:tcPr>
            <w:tcW w:w="2149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235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Администрация Весёловского сельского поселения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27093,5</w:t>
            </w:r>
          </w:p>
        </w:tc>
        <w:tc>
          <w:tcPr>
            <w:tcW w:w="98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4344,9</w:t>
            </w:r>
          </w:p>
        </w:tc>
        <w:tc>
          <w:tcPr>
            <w:tcW w:w="985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4506,4</w:t>
            </w:r>
          </w:p>
        </w:tc>
        <w:tc>
          <w:tcPr>
            <w:tcW w:w="115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4894,0</w:t>
            </w:r>
          </w:p>
        </w:tc>
        <w:tc>
          <w:tcPr>
            <w:tcW w:w="992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6672,6</w:t>
            </w:r>
          </w:p>
        </w:tc>
        <w:tc>
          <w:tcPr>
            <w:tcW w:w="1087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46D99">
              <w:rPr>
                <w:sz w:val="22"/>
                <w:szCs w:val="22"/>
                <w:lang w:eastAsia="en-US"/>
              </w:rPr>
              <w:t>6675,6</w:t>
            </w:r>
          </w:p>
        </w:tc>
        <w:tc>
          <w:tcPr>
            <w:tcW w:w="984" w:type="dxa"/>
            <w:vAlign w:val="center"/>
          </w:tcPr>
          <w:p w:rsidR="00AE1E5E" w:rsidRPr="00146D99" w:rsidRDefault="00AE1E5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vAlign w:val="center"/>
          </w:tcPr>
          <w:p w:rsidR="00AE1E5E" w:rsidRPr="00146D99" w:rsidRDefault="00AE1E5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AE1E5E" w:rsidRDefault="00AE1E5E" w:rsidP="002565AC">
      <w:pPr>
        <w:pageBreakBefore/>
        <w:ind w:left="1077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 2</w:t>
      </w:r>
    </w:p>
    <w:p w:rsidR="00AE1E5E" w:rsidRDefault="00AE1E5E" w:rsidP="002565AC">
      <w:pPr>
        <w:autoSpaceDE w:val="0"/>
        <w:autoSpaceDN w:val="0"/>
        <w:adjustRightInd w:val="0"/>
        <w:ind w:left="10490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проекту постановления Администрации Веселовского сельского поселения </w:t>
      </w:r>
    </w:p>
    <w:p w:rsidR="00AE1E5E" w:rsidRDefault="00AE1E5E" w:rsidP="002565AC">
      <w:pPr>
        <w:autoSpaceDE w:val="0"/>
        <w:autoSpaceDN w:val="0"/>
        <w:adjustRightInd w:val="0"/>
        <w:ind w:left="10490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.06.2018 №         </w:t>
      </w:r>
    </w:p>
    <w:p w:rsidR="00AE1E5E" w:rsidRDefault="00AE1E5E" w:rsidP="002565AC">
      <w:pPr>
        <w:ind w:left="7560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«</w:t>
      </w:r>
      <w:r>
        <w:rPr>
          <w:sz w:val="24"/>
          <w:szCs w:val="24"/>
        </w:rPr>
        <w:t xml:space="preserve">Приложение № 2                                       </w:t>
      </w:r>
    </w:p>
    <w:p w:rsidR="00AE1E5E" w:rsidRDefault="00AE1E5E" w:rsidP="002565AC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к муниципальной целевой Программе  </w:t>
      </w:r>
    </w:p>
    <w:p w:rsidR="00AE1E5E" w:rsidRDefault="00AE1E5E" w:rsidP="002565AC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>«Благоустройство территории</w:t>
      </w:r>
    </w:p>
    <w:p w:rsidR="00AE1E5E" w:rsidRDefault="00AE1E5E" w:rsidP="002565AC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Весёловского сельского поселения» </w:t>
      </w:r>
    </w:p>
    <w:p w:rsidR="00AE1E5E" w:rsidRDefault="00AE1E5E" w:rsidP="002565AC">
      <w:pPr>
        <w:jc w:val="right"/>
      </w:pPr>
    </w:p>
    <w:p w:rsidR="00AE1E5E" w:rsidRDefault="00AE1E5E" w:rsidP="002565AC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AE1E5E" w:rsidRDefault="00AE1E5E" w:rsidP="002565AC">
      <w:pPr>
        <w:ind w:left="7560"/>
        <w:jc w:val="right"/>
      </w:pPr>
    </w:p>
    <w:p w:rsidR="00AE1E5E" w:rsidRDefault="00AE1E5E" w:rsidP="00256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 на реализацию муниципальной программы Веселовского сельского поселения  </w:t>
      </w:r>
    </w:p>
    <w:p w:rsidR="00AE1E5E" w:rsidRDefault="00AE1E5E" w:rsidP="002565A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kern w:val="2"/>
          <w:sz w:val="28"/>
          <w:szCs w:val="28"/>
        </w:rPr>
        <w:t>Благоустройство территории Весёловского сельского поселения</w:t>
      </w:r>
      <w:r>
        <w:rPr>
          <w:bCs/>
          <w:sz w:val="28"/>
          <w:szCs w:val="28"/>
        </w:rPr>
        <w:t>»</w:t>
      </w:r>
    </w:p>
    <w:tbl>
      <w:tblPr>
        <w:tblW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268"/>
        <w:gridCol w:w="1843"/>
        <w:gridCol w:w="708"/>
        <w:gridCol w:w="567"/>
        <w:gridCol w:w="426"/>
        <w:gridCol w:w="425"/>
        <w:gridCol w:w="1134"/>
        <w:gridCol w:w="992"/>
        <w:gridCol w:w="992"/>
        <w:gridCol w:w="993"/>
        <w:gridCol w:w="1134"/>
        <w:gridCol w:w="1134"/>
        <w:gridCol w:w="992"/>
        <w:gridCol w:w="999"/>
      </w:tblGrid>
      <w:tr w:rsidR="00AE1E5E" w:rsidTr="002565AC">
        <w:trPr>
          <w:trHeight w:val="57"/>
          <w:tblHeader/>
        </w:trPr>
        <w:tc>
          <w:tcPr>
            <w:tcW w:w="1844" w:type="dxa"/>
            <w:vMerge w:val="restart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     </w:t>
            </w:r>
            <w:r>
              <w:rPr>
                <w:sz w:val="24"/>
                <w:szCs w:val="24"/>
                <w:lang w:eastAsia="en-US"/>
              </w:rPr>
              <w:br/>
              <w:t xml:space="preserve">муниципальной  </w:t>
            </w:r>
            <w:r>
              <w:rPr>
                <w:sz w:val="24"/>
                <w:szCs w:val="24"/>
                <w:lang w:eastAsia="en-US"/>
              </w:rPr>
              <w:br/>
              <w:t>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 </w:t>
            </w:r>
            <w:r>
              <w:rPr>
                <w:sz w:val="24"/>
                <w:szCs w:val="24"/>
                <w:lang w:eastAsia="en-US"/>
              </w:rPr>
              <w:br/>
              <w:t xml:space="preserve">исполнитель,   </w:t>
            </w:r>
            <w:r>
              <w:rPr>
                <w:sz w:val="24"/>
                <w:szCs w:val="24"/>
                <w:lang w:eastAsia="en-US"/>
              </w:rPr>
              <w:br/>
              <w:t xml:space="preserve">соисполнители,  </w:t>
            </w:r>
            <w:r>
              <w:rPr>
                <w:sz w:val="24"/>
                <w:szCs w:val="24"/>
                <w:lang w:eastAsia="en-US"/>
              </w:rPr>
              <w:br/>
              <w:t xml:space="preserve"> участники</w:t>
            </w:r>
          </w:p>
        </w:tc>
        <w:tc>
          <w:tcPr>
            <w:tcW w:w="2126" w:type="dxa"/>
            <w:gridSpan w:val="4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  </w:t>
            </w:r>
            <w:r>
              <w:rPr>
                <w:sz w:val="24"/>
                <w:szCs w:val="24"/>
                <w:lang w:eastAsia="en-US"/>
              </w:rPr>
              <w:br/>
              <w:t xml:space="preserve">   классификации   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8370" w:type="dxa"/>
            <w:gridSpan w:val="8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AE1E5E" w:rsidTr="002565AC">
        <w:trPr>
          <w:trHeight w:val="57"/>
          <w:tblHeader/>
        </w:trPr>
        <w:tc>
          <w:tcPr>
            <w:tcW w:w="1844" w:type="dxa"/>
            <w:vMerge/>
            <w:vAlign w:val="center"/>
          </w:tcPr>
          <w:p w:rsidR="00AE1E5E" w:rsidRDefault="00AE1E5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AE1E5E" w:rsidRDefault="00AE1E5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AE1E5E" w:rsidRDefault="00AE1E5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</w:tr>
      <w:tr w:rsidR="00AE1E5E" w:rsidTr="002565AC">
        <w:trPr>
          <w:trHeight w:val="57"/>
          <w:tblHeader/>
        </w:trPr>
        <w:tc>
          <w:tcPr>
            <w:tcW w:w="184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AE1E5E" w:rsidTr="0093158F">
        <w:trPr>
          <w:trHeight w:val="57"/>
        </w:trPr>
        <w:tc>
          <w:tcPr>
            <w:tcW w:w="184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26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 территории Весёловского сельского поселения</w:t>
            </w: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ind w:hanging="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41212,2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6497,7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6716,1</w:t>
            </w: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7556,2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10781,5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9660,7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E1E5E" w:rsidTr="0093158F">
        <w:trPr>
          <w:trHeight w:val="57"/>
        </w:trPr>
        <w:tc>
          <w:tcPr>
            <w:tcW w:w="1844" w:type="dxa"/>
            <w:vAlign w:val="center"/>
          </w:tcPr>
          <w:p w:rsidR="00AE1E5E" w:rsidRDefault="00AE1E5E">
            <w:pPr>
              <w:spacing w:line="252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26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Организация освещения улиц</w:t>
            </w:r>
          </w:p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E1E5E" w:rsidRDefault="00AE1E5E" w:rsidP="0093158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12485,5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2116,8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2209,7</w:t>
            </w: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2662,2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2608,9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2887,9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E1E5E" w:rsidTr="002565AC">
        <w:trPr>
          <w:trHeight w:val="57"/>
        </w:trPr>
        <w:tc>
          <w:tcPr>
            <w:tcW w:w="184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E1E5E" w:rsidTr="002565AC">
        <w:trPr>
          <w:trHeight w:val="57"/>
        </w:trPr>
        <w:tc>
          <w:tcPr>
            <w:tcW w:w="184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E1E5E" w:rsidTr="002565AC">
        <w:trPr>
          <w:trHeight w:val="57"/>
        </w:trPr>
        <w:tc>
          <w:tcPr>
            <w:tcW w:w="184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E1E5E" w:rsidTr="002565AC">
        <w:trPr>
          <w:trHeight w:val="57"/>
        </w:trPr>
        <w:tc>
          <w:tcPr>
            <w:tcW w:w="1844" w:type="dxa"/>
            <w:vAlign w:val="center"/>
          </w:tcPr>
          <w:p w:rsidR="00AE1E5E" w:rsidRDefault="00AE1E5E">
            <w:pPr>
              <w:spacing w:line="252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1E5E" w:rsidTr="0093158F">
        <w:trPr>
          <w:trHeight w:val="57"/>
        </w:trPr>
        <w:tc>
          <w:tcPr>
            <w:tcW w:w="1844" w:type="dxa"/>
            <w:vAlign w:val="center"/>
          </w:tcPr>
          <w:p w:rsidR="00AE1E5E" w:rsidRDefault="00AE1E5E">
            <w:pPr>
              <w:spacing w:line="252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26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E1E5E" w:rsidRDefault="00AE1E5E" w:rsidP="0093158F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12485,5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2116,8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2209,7</w:t>
            </w: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2662,2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2608,9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2887,9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  <w:tr w:rsidR="00AE1E5E" w:rsidTr="0093158F">
        <w:trPr>
          <w:trHeight w:val="57"/>
        </w:trPr>
        <w:tc>
          <w:tcPr>
            <w:tcW w:w="1844" w:type="dxa"/>
            <w:vAlign w:val="center"/>
          </w:tcPr>
          <w:p w:rsidR="00AE1E5E" w:rsidRDefault="00AE1E5E">
            <w:pPr>
              <w:spacing w:line="252" w:lineRule="auto"/>
              <w:ind w:right="-108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kern w:val="2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26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Благоустройство и озеленение территории поселения</w:t>
            </w: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233,1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97,1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E1E5E" w:rsidTr="0093158F">
        <w:trPr>
          <w:trHeight w:val="57"/>
        </w:trPr>
        <w:tc>
          <w:tcPr>
            <w:tcW w:w="184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26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233,1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97,1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  <w:tr w:rsidR="00AE1E5E" w:rsidTr="0093158F">
        <w:trPr>
          <w:trHeight w:val="57"/>
        </w:trPr>
        <w:tc>
          <w:tcPr>
            <w:tcW w:w="1844" w:type="dxa"/>
          </w:tcPr>
          <w:p w:rsidR="00AE1E5E" w:rsidRDefault="00AE1E5E">
            <w:pPr>
              <w:spacing w:line="252" w:lineRule="auto"/>
              <w:ind w:right="-108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268" w:type="dxa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36214,9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4344,9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4506,4</w:t>
            </w: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4894,0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6672,6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5576,8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E1E5E" w:rsidTr="002565AC">
        <w:trPr>
          <w:trHeight w:val="57"/>
        </w:trPr>
        <w:tc>
          <w:tcPr>
            <w:tcW w:w="1844" w:type="dxa"/>
          </w:tcPr>
          <w:p w:rsidR="00AE1E5E" w:rsidRDefault="00AE1E5E">
            <w:pPr>
              <w:spacing w:line="252" w:lineRule="auto"/>
              <w:ind w:right="-10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E1E5E" w:rsidRDefault="00AE1E5E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E1E5E" w:rsidTr="0093158F">
        <w:trPr>
          <w:trHeight w:val="57"/>
        </w:trPr>
        <w:tc>
          <w:tcPr>
            <w:tcW w:w="1844" w:type="dxa"/>
          </w:tcPr>
          <w:p w:rsidR="00AE1E5E" w:rsidRDefault="00AE1E5E">
            <w:pPr>
              <w:spacing w:line="252" w:lineRule="auto"/>
              <w:ind w:right="-10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E1E5E" w:rsidRDefault="00AE1E5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Обустройство пляжа</w:t>
            </w: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E1E5E" w:rsidTr="0093158F">
        <w:trPr>
          <w:trHeight w:val="57"/>
        </w:trPr>
        <w:tc>
          <w:tcPr>
            <w:tcW w:w="1844" w:type="dxa"/>
          </w:tcPr>
          <w:p w:rsidR="00AE1E5E" w:rsidRDefault="00AE1E5E">
            <w:pPr>
              <w:spacing w:line="252" w:lineRule="auto"/>
              <w:ind w:right="-10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E1E5E" w:rsidRDefault="00AE1E5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и установка детских площадок</w:t>
            </w: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E1E5E" w:rsidTr="0093158F">
        <w:trPr>
          <w:trHeight w:val="57"/>
        </w:trPr>
        <w:tc>
          <w:tcPr>
            <w:tcW w:w="184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26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1843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27093,5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4344,9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4441,0</w:t>
            </w:r>
          </w:p>
        </w:tc>
        <w:tc>
          <w:tcPr>
            <w:tcW w:w="993" w:type="dxa"/>
            <w:vAlign w:val="center"/>
          </w:tcPr>
          <w:p w:rsidR="00AE1E5E" w:rsidRDefault="00AE1E5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4894,0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6472,6</w:t>
            </w:r>
          </w:p>
        </w:tc>
        <w:tc>
          <w:tcPr>
            <w:tcW w:w="1134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6675,6</w:t>
            </w:r>
          </w:p>
        </w:tc>
        <w:tc>
          <w:tcPr>
            <w:tcW w:w="992" w:type="dxa"/>
            <w:vAlign w:val="center"/>
          </w:tcPr>
          <w:p w:rsidR="00AE1E5E" w:rsidRDefault="00AE1E5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AE1E5E" w:rsidRDefault="00AE1E5E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E1E5E" w:rsidRDefault="00AE1E5E" w:rsidP="002565A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E1E5E" w:rsidRDefault="00AE1E5E" w:rsidP="002565AC"/>
    <w:p w:rsidR="00AE1E5E" w:rsidRDefault="00AE1E5E" w:rsidP="002565AC"/>
    <w:p w:rsidR="00AE1E5E" w:rsidRDefault="00AE1E5E"/>
    <w:sectPr w:rsidR="00AE1E5E" w:rsidSect="005550F8">
      <w:pgSz w:w="16838" w:h="11906" w:orient="landscape"/>
      <w:pgMar w:top="107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5E" w:rsidRDefault="00AE1E5E">
      <w:r>
        <w:separator/>
      </w:r>
    </w:p>
  </w:endnote>
  <w:endnote w:type="continuationSeparator" w:id="1">
    <w:p w:rsidR="00AE1E5E" w:rsidRDefault="00AE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5E" w:rsidRDefault="00AE1E5E" w:rsidP="0010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1E5E" w:rsidRDefault="00AE1E5E" w:rsidP="005550F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5E" w:rsidRDefault="00AE1E5E" w:rsidP="0010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1E5E" w:rsidRDefault="00AE1E5E" w:rsidP="005550F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5E" w:rsidRDefault="00AE1E5E">
      <w:r>
        <w:separator/>
      </w:r>
    </w:p>
  </w:footnote>
  <w:footnote w:type="continuationSeparator" w:id="1">
    <w:p w:rsidR="00AE1E5E" w:rsidRDefault="00AE1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5EC"/>
    <w:rsid w:val="000B6C31"/>
    <w:rsid w:val="00104409"/>
    <w:rsid w:val="00146D99"/>
    <w:rsid w:val="002565AC"/>
    <w:rsid w:val="0026402F"/>
    <w:rsid w:val="003C610B"/>
    <w:rsid w:val="004D0B96"/>
    <w:rsid w:val="005550F8"/>
    <w:rsid w:val="007B726F"/>
    <w:rsid w:val="008D5C73"/>
    <w:rsid w:val="0093158F"/>
    <w:rsid w:val="00AB3057"/>
    <w:rsid w:val="00AE1E5E"/>
    <w:rsid w:val="00C668C1"/>
    <w:rsid w:val="00CC25EC"/>
    <w:rsid w:val="00E94023"/>
    <w:rsid w:val="00E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A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5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58F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5550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FC5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550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6</Pages>
  <Words>1102</Words>
  <Characters>6282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8</cp:revision>
  <cp:lastPrinted>2018-12-18T08:45:00Z</cp:lastPrinted>
  <dcterms:created xsi:type="dcterms:W3CDTF">2018-12-18T08:16:00Z</dcterms:created>
  <dcterms:modified xsi:type="dcterms:W3CDTF">2018-12-19T06:20:00Z</dcterms:modified>
</cp:coreProperties>
</file>