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06" w:rsidRDefault="006F7406" w:rsidP="00D141ED">
      <w:pPr>
        <w:spacing w:after="0" w:line="240" w:lineRule="auto"/>
        <w:jc w:val="center"/>
        <w:rPr>
          <w:rFonts w:ascii="Times New Roman" w:hAnsi="Times New Roman"/>
          <w:sz w:val="32"/>
          <w:szCs w:val="32"/>
          <w:highlight w:val="yellow"/>
          <w:lang w:eastAsia="ru-RU"/>
        </w:rPr>
      </w:pPr>
      <w:r w:rsidRPr="00660FDF">
        <w:rPr>
          <w:rFonts w:ascii="Times New Roman" w:hAnsi="Times New Roman"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45pt;visibility:visible">
            <v:imagedata r:id="rId4" o:title=""/>
          </v:shape>
        </w:pic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F7406" w:rsidRDefault="006F7406" w:rsidP="00D141E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</w:p>
    <w:p w:rsidR="006F7406" w:rsidRDefault="006F7406" w:rsidP="00D141E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ВЕСЕЛОВСКОГО СЕЛЬСКОГО ПОСЕЛЕНИЯ</w:t>
      </w:r>
    </w:p>
    <w:p w:rsidR="006F7406" w:rsidRDefault="006F7406" w:rsidP="00D141E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ВЕСЕЛОВСКОГО РАЙОНА  РОСТОВСКОЙ ОБЛАСТИ</w:t>
      </w:r>
    </w:p>
    <w:p w:rsidR="006F7406" w:rsidRDefault="006F7406" w:rsidP="00D141E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F7406" w:rsidRDefault="006F7406" w:rsidP="00D141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6F7406" w:rsidRDefault="006F7406" w:rsidP="00D141E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F7406" w:rsidRDefault="006F7406" w:rsidP="00D141ED">
      <w:pPr>
        <w:tabs>
          <w:tab w:val="left" w:pos="7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июль 2021 года                                № проект                               п. Веселый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F7406" w:rsidRDefault="006F7406" w:rsidP="00D141ED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муниципальную</w:t>
      </w:r>
    </w:p>
    <w:p w:rsidR="006F7406" w:rsidRDefault="006F7406" w:rsidP="00D141ED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программу Веселовского сельского поселения  «Обеспечение качественными жилищно-коммунальными услугами Веселовского сельского поселения», утвержденную постановлением Администрации Веселовского сельского поселения от 10.12.2018 № 209</w:t>
      </w:r>
    </w:p>
    <w:p w:rsidR="006F7406" w:rsidRDefault="006F7406" w:rsidP="00D141ED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«Об утверждении муниципальной программы</w:t>
      </w:r>
    </w:p>
    <w:p w:rsidR="006F7406" w:rsidRDefault="006F7406" w:rsidP="00D141ED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Веселовского сельского поселения «Обеспечение качественными жилищно-коммунальными услугами Веселовского сельского поселения»</w:t>
      </w:r>
    </w:p>
    <w:p w:rsidR="006F7406" w:rsidRDefault="006F7406" w:rsidP="00D141ED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hAnsi="Times New Roman"/>
          <w:b/>
          <w:sz w:val="28"/>
          <w:szCs w:val="28"/>
          <w:lang w:eastAsia="ru-RU"/>
        </w:rPr>
      </w:pPr>
    </w:p>
    <w:p w:rsidR="006F7406" w:rsidRDefault="006F7406" w:rsidP="00D141ED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hAnsi="Times New Roman"/>
          <w:b/>
          <w:sz w:val="28"/>
          <w:szCs w:val="28"/>
          <w:lang w:eastAsia="ru-RU"/>
        </w:rPr>
      </w:pPr>
    </w:p>
    <w:p w:rsidR="006F7406" w:rsidRDefault="006F7406" w:rsidP="00D141ED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Федеральным законом  от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 </w:t>
      </w:r>
    </w:p>
    <w:p w:rsidR="006F7406" w:rsidRDefault="006F7406" w:rsidP="00D141E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7406" w:rsidRDefault="006F7406" w:rsidP="00D141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6F7406" w:rsidRDefault="006F7406" w:rsidP="00D141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F7406" w:rsidRDefault="006F7406" w:rsidP="00D141ED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1.Внести в муниципальную программу Веселовского сельского поселения «Обеспечение качественными жилищно-коммунальными услугами Веселовского сельского поселения», утвержденную постановлением  Администрации  Веселовского сельского поселения от 10.12.2018 № 209 «Об утверждении муниципальной программы  Веселовского сельского поселения  «Обеспечение качественными жилищно-коммунальными услугами Веселовского сельского поселения», следующие изменения:</w:t>
      </w:r>
    </w:p>
    <w:p w:rsidR="006F7406" w:rsidRDefault="006F7406" w:rsidP="00D141ED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1.1.В паспорте муниципальной программы Веселовского сельского поселения «Обеспечение качественными жилищно-коммунальными услугами Веселовского сельского поселения», строку «Ресурсное обеспечение муниципальной программы» изложить в редакции: 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«Ресурсное обеспечение муниципальной программы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24497,1 тыс. рублей, в том числе: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 1490,2 тыс. рублей; 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-  21549,8 тыс. рублей; 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2021 год  -991,2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2022 год  -  206,9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2023 год  -  259,0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2024 год  -  0,0 тыс. рублей;</w:t>
      </w:r>
    </w:p>
    <w:p w:rsidR="006F7406" w:rsidRDefault="006F7406" w:rsidP="00D141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2025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2026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2027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2028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2029 год  -  0,0 тыс. рублей;</w:t>
      </w:r>
    </w:p>
    <w:p w:rsidR="006F7406" w:rsidRDefault="006F7406" w:rsidP="00D141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2030 год  -  0,0 тыс. рублей</w:t>
      </w:r>
    </w:p>
    <w:p w:rsidR="006F7406" w:rsidRDefault="006F7406" w:rsidP="00D141ED">
      <w:pPr>
        <w:spacing w:after="0" w:line="240" w:lineRule="auto"/>
        <w:ind w:left="6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счет средств областного бюджета  –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19998,3  тыс. рублей, в том числе: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 0,0 тыс. рублей; 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-  19998,3 тыс. рублей; 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2021 год  -0,0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2022 год  -0,0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2023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2024 год  -  0,0 тыс. рублей;</w:t>
      </w:r>
    </w:p>
    <w:p w:rsidR="006F7406" w:rsidRDefault="006F7406" w:rsidP="00D141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2025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2026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2027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2028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2029 год  -  0,0 тыс. рублей;</w:t>
      </w:r>
    </w:p>
    <w:p w:rsidR="006F7406" w:rsidRDefault="006F7406" w:rsidP="00D141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2030 год  -  0,0 тыс. рублей;</w:t>
      </w:r>
    </w:p>
    <w:p w:rsidR="006F7406" w:rsidRDefault="006F7406" w:rsidP="00D141ED">
      <w:pPr>
        <w:spacing w:after="0" w:line="240" w:lineRule="auto"/>
        <w:ind w:left="6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счет средств бюджета поселения –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4998,8  тыс. рублей, в том числе: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 1490,2 тыс. рублей; 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-  2051,5 тыс. рублей; 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2021 год  - 991,2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2022 год  -  206,9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2023 год  - 259,0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2024 год  -  0,0 тыс. рублей;</w:t>
      </w:r>
    </w:p>
    <w:p w:rsidR="006F7406" w:rsidRDefault="006F7406" w:rsidP="00D141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2025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2026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2027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2028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2029 год  -  0,0 тыс. рублей;</w:t>
      </w:r>
    </w:p>
    <w:p w:rsidR="006F7406" w:rsidRDefault="006F7406" w:rsidP="00D141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2030 год  -  0,0 тыс. рублей.».</w:t>
      </w:r>
    </w:p>
    <w:p w:rsidR="006F7406" w:rsidRDefault="006F7406" w:rsidP="00D141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7406" w:rsidRDefault="006F7406" w:rsidP="00D141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1.2. В паспорте подпрограммы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«Развитие жилищного хозяйства Веселовского сельского поселения» </w:t>
      </w:r>
      <w:r>
        <w:rPr>
          <w:rFonts w:ascii="Times New Roman" w:hAnsi="Times New Roman"/>
          <w:sz w:val="28"/>
          <w:szCs w:val="28"/>
          <w:lang w:eastAsia="ru-RU"/>
        </w:rPr>
        <w:t xml:space="preserve">строку «Ресурсное обеспечение подпрограммы» изложить в редакции: 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«Ресурсное обеспечение подпрограммы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275,6  тыс. рублей, в том числе: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 45,1 тыс. рублей; 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-  53,2 тыс. рублей; 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2021 год  -61,4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2022 год  -56,9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2023 год  -  59,0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2024 год  -  0,0 тыс. рублей;</w:t>
      </w:r>
    </w:p>
    <w:p w:rsidR="006F7406" w:rsidRDefault="006F7406" w:rsidP="00D141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2025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2026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2027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2028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2029 год  -  0,0 тыс. рублей;</w:t>
      </w:r>
    </w:p>
    <w:p w:rsidR="006F7406" w:rsidRDefault="006F7406" w:rsidP="00D141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2030 год  -  0,0 тыс. рублей</w:t>
      </w:r>
    </w:p>
    <w:p w:rsidR="006F7406" w:rsidRDefault="006F7406" w:rsidP="00D141ED">
      <w:pPr>
        <w:spacing w:after="0" w:line="240" w:lineRule="auto"/>
        <w:ind w:left="6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счет средств бюджета поселения –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275,6  тыс. рублей, в том числе: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 45,1 тыс. рублей; 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-  53,2 тыс. рублей; 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2021 год  - 61,4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2022 год  -56,9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2023 год  -  59,0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2024 год  -  0,0 тыс. рублей;</w:t>
      </w:r>
    </w:p>
    <w:p w:rsidR="006F7406" w:rsidRDefault="006F7406" w:rsidP="00D141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2025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2026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2027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2028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2029 год  -  0,0 тыс. рублей;</w:t>
      </w:r>
    </w:p>
    <w:p w:rsidR="006F7406" w:rsidRDefault="006F7406" w:rsidP="00D141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2030 год  -  0,0 тыс. рублей.».</w:t>
      </w:r>
    </w:p>
    <w:p w:rsidR="006F7406" w:rsidRDefault="006F7406" w:rsidP="00D141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7406" w:rsidRDefault="006F7406" w:rsidP="00D141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1.3. В паспорте подпрограммы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«Создание условий для обеспечения качественными коммунальными услугами населения Веселовского сельского поселения» </w:t>
      </w:r>
      <w:r>
        <w:rPr>
          <w:rFonts w:ascii="Times New Roman" w:hAnsi="Times New Roman"/>
          <w:sz w:val="28"/>
          <w:szCs w:val="28"/>
          <w:lang w:eastAsia="ru-RU"/>
        </w:rPr>
        <w:t xml:space="preserve">строку «Ресурсное обеспечение подпрограммы» изложить в редакции: 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«Ресурсное обеспечение подпрограммы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24221,5  тыс. рублей, в том числе: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 1445,1 тыс. рублей; 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-  21496,6тыс. рублей; 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2021 год  - 929,8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2022 год  -  150,0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2023 год  - 200,0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2024 год  -  0,0 тыс. рублей;</w:t>
      </w:r>
    </w:p>
    <w:p w:rsidR="006F7406" w:rsidRDefault="006F7406" w:rsidP="00D141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2025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2026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2027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2028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2029 год  -  0,0 тыс. рублей;</w:t>
      </w:r>
    </w:p>
    <w:p w:rsidR="006F7406" w:rsidRDefault="006F7406" w:rsidP="00D141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2030 год  -  0,0 тыс. рублей</w:t>
      </w:r>
    </w:p>
    <w:p w:rsidR="006F7406" w:rsidRDefault="006F7406" w:rsidP="00D141ED">
      <w:pPr>
        <w:spacing w:after="0" w:line="240" w:lineRule="auto"/>
        <w:ind w:left="6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счет средств областного бюджета  –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19998,3  тыс. рублей, в том числе: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 0,0 тыс. рублей; 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-  19998,3 тыс. рублей; 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2021 год  - 0,0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2022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2023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2024 год  -  0,0 тыс. рублей;</w:t>
      </w:r>
    </w:p>
    <w:p w:rsidR="006F7406" w:rsidRDefault="006F7406" w:rsidP="00D141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2025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2026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2027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2028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2029 год  -  0,0 тыс. рублей;</w:t>
      </w:r>
    </w:p>
    <w:p w:rsidR="006F7406" w:rsidRDefault="006F7406" w:rsidP="00D141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2030 год  -  0,0 тыс. рублей.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счет средств бюджета поселения –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4223,2  тыс. рублей, в том числе: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 1445,1 тыс. рублей; 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-  1498,3 тыс. рублей; 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2021 год  - 929,8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2022 год  -  150,0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2023 год  -  200,0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2024 год  -  0,0 тыс. рублей;</w:t>
      </w:r>
    </w:p>
    <w:p w:rsidR="006F7406" w:rsidRDefault="006F7406" w:rsidP="00D141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2025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2026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2027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2028 год  -  0,0 тыс. рублей;</w:t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2029 год  -  0,0 тыс. рублей;</w:t>
      </w:r>
    </w:p>
    <w:p w:rsidR="006F7406" w:rsidRDefault="006F7406" w:rsidP="00D141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2030 год  -  0,0 тыс. рублей.».</w:t>
      </w:r>
    </w:p>
    <w:p w:rsidR="006F7406" w:rsidRDefault="006F7406" w:rsidP="00D141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7406" w:rsidRDefault="006F7406" w:rsidP="00D141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1.4. Приложение № 3 к муниципальной программе изложить в редакции согласно приложению № 1 к настоящему постановлению.</w:t>
      </w:r>
    </w:p>
    <w:p w:rsidR="006F7406" w:rsidRDefault="006F7406" w:rsidP="00D141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1.5. Приложение № 4 к муниципальной программе изложить в редакции согласно приложению № 2 к настоящему постановлению.</w:t>
      </w:r>
    </w:p>
    <w:p w:rsidR="006F7406" w:rsidRDefault="006F7406" w:rsidP="00D141ED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6F7406" w:rsidRDefault="006F7406" w:rsidP="00D141ED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2.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вступает в силу со дня его обнародования.</w:t>
      </w:r>
    </w:p>
    <w:p w:rsidR="006F7406" w:rsidRDefault="006F7406" w:rsidP="00D141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6F7406" w:rsidRDefault="006F7406" w:rsidP="00D141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:rsidR="006F7406" w:rsidRDefault="006F7406" w:rsidP="00D141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6F7406" w:rsidRDefault="006F7406" w:rsidP="00D141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7406" w:rsidRDefault="006F7406" w:rsidP="00D141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6F7406" w:rsidRDefault="006F7406" w:rsidP="00D141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Веселовского сельского поселения                                          К.А.Федорченко</w:t>
      </w:r>
      <w:bookmarkStart w:id="0" w:name="_GoBack"/>
      <w:bookmarkEnd w:id="0"/>
    </w:p>
    <w:p w:rsidR="006F7406" w:rsidRDefault="006F7406" w:rsidP="00D141E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F7406" w:rsidRDefault="006F7406" w:rsidP="00D141E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F7406" w:rsidRDefault="006F7406" w:rsidP="00D141ED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Согласовано:В.И.Вертепа</w:t>
      </w:r>
    </w:p>
    <w:p w:rsidR="006F7406" w:rsidRDefault="006F7406" w:rsidP="00D141ED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В.А.Гнелицкая</w:t>
      </w:r>
    </w:p>
    <w:p w:rsidR="006F7406" w:rsidRDefault="006F7406" w:rsidP="00D141ED">
      <w:pPr>
        <w:tabs>
          <w:tab w:val="left" w:pos="500"/>
          <w:tab w:val="left" w:pos="2694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</w:p>
    <w:p w:rsidR="006F7406" w:rsidRDefault="006F7406" w:rsidP="00D141ED">
      <w:pPr>
        <w:spacing w:after="0" w:line="240" w:lineRule="auto"/>
        <w:rPr>
          <w:rFonts w:ascii="Times New Roman" w:hAnsi="Times New Roman"/>
          <w:kern w:val="2"/>
          <w:sz w:val="24"/>
          <w:szCs w:val="24"/>
          <w:lang w:eastAsia="ru-RU"/>
        </w:rPr>
        <w:sectPr w:rsidR="006F7406">
          <w:pgSz w:w="11907" w:h="16840"/>
          <w:pgMar w:top="709" w:right="1191" w:bottom="709" w:left="1418" w:header="720" w:footer="720" w:gutter="0"/>
          <w:cols w:space="720"/>
        </w:sectPr>
      </w:pPr>
    </w:p>
    <w:p w:rsidR="006F7406" w:rsidRDefault="006F7406" w:rsidP="00D141ED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Приложение № 1</w:t>
      </w:r>
    </w:p>
    <w:p w:rsidR="006F7406" w:rsidRDefault="006F7406" w:rsidP="00D141ED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к проекту постановления Администрации</w:t>
      </w:r>
    </w:p>
    <w:p w:rsidR="006F7406" w:rsidRDefault="006F7406" w:rsidP="00D141ED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Веселовского сельского поселения</w:t>
      </w:r>
    </w:p>
    <w:p w:rsidR="006F7406" w:rsidRDefault="006F7406" w:rsidP="00D141ED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 xml:space="preserve">от .11.2020 №  </w:t>
      </w:r>
    </w:p>
    <w:p w:rsidR="006F7406" w:rsidRDefault="006F7406" w:rsidP="00D141ED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6F7406" w:rsidRDefault="006F7406" w:rsidP="00D141ED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«Приложение № 3</w:t>
      </w:r>
    </w:p>
    <w:p w:rsidR="006F7406" w:rsidRDefault="006F7406" w:rsidP="00D141ED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к муниципальной программе</w:t>
      </w:r>
    </w:p>
    <w:p w:rsidR="006F7406" w:rsidRDefault="006F7406" w:rsidP="00D141ED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Веселовского сельского поселения</w:t>
      </w:r>
    </w:p>
    <w:p w:rsidR="006F7406" w:rsidRDefault="006F7406" w:rsidP="00D141ED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«Обеспечение качественными жилищно-</w:t>
      </w:r>
    </w:p>
    <w:p w:rsidR="006F7406" w:rsidRDefault="006F7406" w:rsidP="00D141ED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коммунальными услугами населения</w:t>
      </w:r>
    </w:p>
    <w:p w:rsidR="006F7406" w:rsidRDefault="006F7406" w:rsidP="00D141ED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Веселовского сельского поселения»</w:t>
      </w:r>
    </w:p>
    <w:p w:rsidR="006F7406" w:rsidRDefault="006F7406" w:rsidP="00D141ED">
      <w:pPr>
        <w:spacing w:after="0" w:line="240" w:lineRule="auto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6F7406" w:rsidRDefault="006F7406" w:rsidP="00D141ED">
      <w:pPr>
        <w:spacing w:after="0" w:line="240" w:lineRule="auto"/>
        <w:jc w:val="center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РАСХОДЫ</w:t>
      </w:r>
    </w:p>
    <w:p w:rsidR="006F7406" w:rsidRDefault="006F7406" w:rsidP="00D141ED">
      <w:pPr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местного бюджета на реализацию муниципальной программы Веселовского сельского поселения «</w:t>
      </w:r>
      <w:r>
        <w:rPr>
          <w:rFonts w:ascii="Times New Roman" w:hAnsi="Times New Roman"/>
          <w:spacing w:val="5"/>
          <w:lang w:eastAsia="ru-RU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spacing w:val="5"/>
          <w:shd w:val="clear" w:color="auto" w:fill="FFFFFF"/>
          <w:lang w:eastAsia="ru-RU"/>
        </w:rPr>
        <w:t xml:space="preserve"> Веселовского сельского поселения</w:t>
      </w:r>
      <w:r>
        <w:rPr>
          <w:rFonts w:ascii="Times New Roman" w:hAnsi="Times New Roman"/>
          <w:kern w:val="2"/>
          <w:lang w:eastAsia="ru-RU"/>
        </w:rPr>
        <w:t>»</w:t>
      </w:r>
    </w:p>
    <w:p w:rsidR="006F7406" w:rsidRDefault="006F7406" w:rsidP="00D141ED">
      <w:pPr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tbl>
      <w:tblPr>
        <w:tblW w:w="0" w:type="dxa"/>
        <w:tblInd w:w="2" w:type="dxa"/>
        <w:tblLayout w:type="fixed"/>
        <w:tblLook w:val="00A0"/>
      </w:tblPr>
      <w:tblGrid>
        <w:gridCol w:w="2467"/>
        <w:gridCol w:w="1329"/>
        <w:gridCol w:w="704"/>
        <w:gridCol w:w="855"/>
        <w:gridCol w:w="569"/>
        <w:gridCol w:w="797"/>
        <w:gridCol w:w="948"/>
        <w:gridCol w:w="829"/>
        <w:gridCol w:w="993"/>
        <w:gridCol w:w="708"/>
        <w:gridCol w:w="851"/>
        <w:gridCol w:w="850"/>
        <w:gridCol w:w="426"/>
        <w:gridCol w:w="567"/>
        <w:gridCol w:w="567"/>
        <w:gridCol w:w="567"/>
        <w:gridCol w:w="425"/>
        <w:gridCol w:w="567"/>
        <w:gridCol w:w="425"/>
      </w:tblGrid>
      <w:tr w:rsidR="006F7406" w:rsidTr="00D141ED">
        <w:trPr>
          <w:trHeight w:val="672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Номер и наименование</w:t>
            </w:r>
            <w:r>
              <w:rPr>
                <w:rFonts w:ascii="Times New Roman" w:hAnsi="Times New Roman"/>
                <w:color w:val="000000"/>
                <w:lang w:eastAsia="ru-RU"/>
              </w:rPr>
              <w:br/>
              <w:t>подпрограммы, основного мероприятия подпрограмм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ind w:left="-55" w:right="-9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Ответственный</w:t>
            </w:r>
            <w:r>
              <w:rPr>
                <w:rFonts w:ascii="Times New Roman" w:hAnsi="Times New Roman"/>
                <w:color w:val="000000"/>
                <w:lang w:eastAsia="ru-RU"/>
              </w:rPr>
              <w:br/>
              <w:t>исполнитель, соисполнитель, участники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Код бюджетной</w:t>
            </w:r>
            <w:r>
              <w:rPr>
                <w:rFonts w:ascii="Times New Roman" w:hAnsi="Times New Roman"/>
                <w:color w:val="000000"/>
                <w:lang w:eastAsia="ru-RU"/>
              </w:rPr>
              <w:br/>
              <w:t>классификации расходов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Объем расходов, всего</w:t>
            </w:r>
            <w:r>
              <w:rPr>
                <w:rFonts w:ascii="Times New Roman" w:hAnsi="Times New Roman"/>
                <w:color w:val="000000"/>
                <w:lang w:eastAsia="ru-RU"/>
              </w:rPr>
              <w:br/>
              <w:t>(тыс. рублей)</w:t>
            </w:r>
          </w:p>
        </w:tc>
        <w:tc>
          <w:tcPr>
            <w:tcW w:w="77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 том числе по годам реализации государственной программы </w:t>
            </w:r>
          </w:p>
        </w:tc>
      </w:tr>
      <w:tr w:rsidR="006F7406" w:rsidTr="00D141ED">
        <w:trPr>
          <w:cantSplit/>
          <w:trHeight w:val="1134"/>
        </w:trPr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06" w:rsidRDefault="006F7406">
            <w:pPr>
              <w:spacing w:after="0" w:line="256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06" w:rsidRDefault="006F7406">
            <w:pPr>
              <w:spacing w:after="0" w:line="256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7406" w:rsidRDefault="006F7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F7406" w:rsidRDefault="006F7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РзПр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F7406" w:rsidRDefault="006F7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F7406" w:rsidRDefault="006F7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406" w:rsidRDefault="006F7406">
            <w:pPr>
              <w:spacing w:after="0" w:line="256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F7406" w:rsidRDefault="006F7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F7406" w:rsidRDefault="006F7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F7406" w:rsidRDefault="006F7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F7406" w:rsidRDefault="006F7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F7406" w:rsidRDefault="006F7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F7406" w:rsidRDefault="006F7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F7406" w:rsidRDefault="006F7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F7406" w:rsidRDefault="006F7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F7406" w:rsidRDefault="006F7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F7406" w:rsidRDefault="006F7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F7406" w:rsidRDefault="006F7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F7406" w:rsidRDefault="006F7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2030</w:t>
            </w:r>
          </w:p>
        </w:tc>
      </w:tr>
      <w:tr w:rsidR="006F7406" w:rsidTr="00D141ED">
        <w:trPr>
          <w:trHeight w:val="156"/>
          <w:tblHeader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ind w:left="-55" w:right="-9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</w:tr>
      <w:tr w:rsidR="006F7406" w:rsidTr="00D141ED">
        <w:trPr>
          <w:trHeight w:val="32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программа Веселовского сельского поселения </w:t>
            </w:r>
            <w:r>
              <w:rPr>
                <w:rFonts w:ascii="Times New Roman" w:hAnsi="Times New Roman"/>
                <w:spacing w:val="5"/>
                <w:lang w:eastAsia="ru-RU"/>
              </w:rPr>
              <w:t xml:space="preserve"> «Обеспечение качественными жилищно-коммунальными услугами населения</w:t>
            </w:r>
            <w:r>
              <w:rPr>
                <w:rFonts w:ascii="Times New Roman" w:hAnsi="Times New Roman"/>
                <w:spacing w:val="5"/>
                <w:shd w:val="clear" w:color="auto" w:fill="FFFFFF"/>
                <w:lang w:eastAsia="ru-RU"/>
              </w:rPr>
              <w:t xml:space="preserve"> Веселовского сельского поселения»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всего,</w:t>
            </w:r>
          </w:p>
          <w:p w:rsidR="006F7406" w:rsidRDefault="006F7406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Веселовского сельского поселения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F7406" w:rsidRDefault="006F7406" w:rsidP="00D141ED">
            <w:pPr>
              <w:spacing w:after="0" w:line="240" w:lineRule="auto"/>
              <w:ind w:left="-88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24497,1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ind w:left="-88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1490,2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ind w:left="-88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21549,8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 w:rsidP="00D141ED">
            <w:pPr>
              <w:spacing w:after="0" w:line="240" w:lineRule="auto"/>
              <w:ind w:left="-88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259,0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F7406" w:rsidTr="00D141ED">
        <w:trPr>
          <w:trHeight w:val="1638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Подпрограмма 1</w:t>
            </w:r>
            <w:r>
              <w:rPr>
                <w:rFonts w:ascii="Times New Roman" w:hAnsi="Times New Roman"/>
                <w:color w:val="000000"/>
                <w:lang w:eastAsia="ru-RU"/>
              </w:rPr>
              <w:br/>
              <w:t>«Развитие жилищного хозяйства в Веселовском сельском поселении»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всего,</w:t>
            </w:r>
          </w:p>
          <w:p w:rsidR="006F7406" w:rsidRDefault="006F7406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F7406" w:rsidRDefault="006F7406" w:rsidP="00D141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275,6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53,2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F7406" w:rsidTr="00D141ED">
        <w:trPr>
          <w:trHeight w:val="55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ОМ.1.1.</w:t>
            </w:r>
            <w:r>
              <w:rPr>
                <w:rFonts w:ascii="Times New Roman" w:hAnsi="Times New Roman"/>
                <w:kern w:val="2"/>
                <w:lang w:eastAsia="ru-RU"/>
              </w:rPr>
              <w:t>Расходы на уплату взносов на капитальный ремонт общего имущества многоквартирных домов, находящихся в муниципальной собственности 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0503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7406" w:rsidRDefault="006F7406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244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84,8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F7406" w:rsidTr="00D141ED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О.М. 1.2 </w:t>
            </w:r>
            <w:r>
              <w:rPr>
                <w:rFonts w:ascii="Times New Roman" w:hAnsi="Times New Roman"/>
                <w:kern w:val="2"/>
                <w:lang w:eastAsia="ru-RU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0503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ind w:left="-209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06" w:rsidRDefault="006F7406" w:rsidP="00381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190,8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F7406" w:rsidTr="00D141ED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О.М. 1.3.Расходы на ремонт многоквартирных жилых домов, находящихся в муниципальной собственности 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0505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244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F7406" w:rsidTr="00D141ED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Подпрограмма 2 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ind w:left="-169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24221,5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ind w:left="-163" w:right="-1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1445,1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ind w:left="-217"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21496,6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ind w:left="-217"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929,8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F7406" w:rsidTr="00D141ED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 xml:space="preserve">О.М. 2.1.Расходы на разработку проектно-сметной документации, строительство и техническое обслуживание газовых сетей, находящихся в муниципальной собственности </w:t>
            </w:r>
            <w:r>
              <w:rPr>
                <w:rFonts w:ascii="Times New Roman" w:hAnsi="Times New Roman"/>
                <w:color w:val="000000"/>
                <w:lang w:eastAsia="ru-RU"/>
              </w:rPr>
              <w:t>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654,7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ind w:left="-217"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ind w:left="-217"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F7406" w:rsidTr="00D141ED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 xml:space="preserve">О.М. 2.2.Разработка проектно-сметной документации, строительство и техническое обслуживание сетей наружного освещения (уличного), находящихся в муниципальной собственности </w:t>
            </w:r>
            <w:r>
              <w:rPr>
                <w:rFonts w:ascii="Times New Roman" w:hAnsi="Times New Roman"/>
                <w:color w:val="000000"/>
                <w:lang w:eastAsia="ru-RU"/>
              </w:rPr>
              <w:t>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F7406" w:rsidTr="00D141ED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О.М. 2.3.Расходы на выполнение проектных и изыскательских работ по «Реконструкции котельной по адресу: ул. Октябрьская, дом № 118А, п. Веселый, Веселовского района, Ростовской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ind w:left="-169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1400,0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ind w:left="-163" w:right="-1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F7406" w:rsidTr="00D141ED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О.М. 2.4.Расходы на выполнение работ по реконструкции котельной по адресу: ул. Октябрьская, дом № 118А, п. Веселый, Веселовского района, Ростовской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ind w:left="-169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338,1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ind w:left="-163" w:right="-1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338,1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F7406" w:rsidTr="00D141ED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О.М. 2.4.Расходы на строительство и реконструкцию объектов теплоэнергетики (реконструкция котельной по адресу: ул. Октябрьская, дом № 118А, п. Веселый, Веселовского района, Ростовской области)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ind w:left="-169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21028,7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ind w:left="-163" w:right="-1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21028,7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F7406" w:rsidTr="00D141ED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 xml:space="preserve">О.М.2.5. Расходы на выполнение проектных  работ по капитальному ремонту теплотрассы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ind w:left="-169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ind w:left="-163" w:right="-1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F7406" w:rsidTr="00D141ED">
        <w:trPr>
          <w:trHeight w:val="67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О.М.2.6. Расходы на выполнение строительно-монтажных  работ по капитальному ремонту теплотрассы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406" w:rsidRDefault="006F7406">
            <w:pPr>
              <w:spacing w:after="0" w:line="240" w:lineRule="auto"/>
              <w:ind w:left="-169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ind w:left="-163" w:right="-1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6F7406" w:rsidRDefault="006F7406" w:rsidP="00D141E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6F7406" w:rsidRDefault="006F7406" w:rsidP="00D141ED">
      <w:pPr>
        <w:autoSpaceDE w:val="0"/>
        <w:autoSpaceDN w:val="0"/>
        <w:adjustRightInd w:val="0"/>
        <w:spacing w:after="0" w:line="240" w:lineRule="auto"/>
        <w:ind w:left="9781" w:firstLine="142"/>
        <w:jc w:val="right"/>
        <w:outlineLvl w:val="2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6F7406" w:rsidRDefault="006F7406" w:rsidP="00277A0A">
      <w:pPr>
        <w:spacing w:after="0" w:line="240" w:lineRule="auto"/>
        <w:ind w:left="1044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Приложение № 2</w:t>
      </w:r>
    </w:p>
    <w:p w:rsidR="006F7406" w:rsidRDefault="006F7406" w:rsidP="00277A0A">
      <w:pPr>
        <w:spacing w:after="0" w:line="240" w:lineRule="auto"/>
        <w:ind w:left="1044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 xml:space="preserve"> к проекту постановления Администрации</w:t>
      </w:r>
    </w:p>
    <w:p w:rsidR="006F7406" w:rsidRDefault="006F7406" w:rsidP="00277A0A">
      <w:pPr>
        <w:spacing w:after="0" w:line="240" w:lineRule="auto"/>
        <w:ind w:left="1044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 xml:space="preserve"> Веселовского сельского поселения</w:t>
      </w:r>
    </w:p>
    <w:p w:rsidR="006F7406" w:rsidRDefault="006F7406" w:rsidP="00277A0A">
      <w:pPr>
        <w:spacing w:after="0" w:line="240" w:lineRule="auto"/>
        <w:ind w:left="10440"/>
        <w:jc w:val="both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 xml:space="preserve"> от .07.2020 №   </w:t>
      </w:r>
    </w:p>
    <w:p w:rsidR="006F7406" w:rsidRDefault="006F7406" w:rsidP="00D141ED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6F7406" w:rsidRDefault="006F7406" w:rsidP="00277A0A">
      <w:pPr>
        <w:spacing w:after="0" w:line="240" w:lineRule="auto"/>
        <w:ind w:left="10440"/>
        <w:rPr>
          <w:rFonts w:ascii="Times New Roman" w:hAnsi="Times New Roman"/>
          <w:iCs/>
          <w:lang w:eastAsia="ru-RU"/>
        </w:rPr>
      </w:pPr>
      <w:r>
        <w:rPr>
          <w:rFonts w:ascii="Times New Roman" w:hAnsi="Times New Roman"/>
          <w:shd w:val="clear" w:color="auto" w:fill="FFFFFF"/>
          <w:lang w:eastAsia="ru-RU"/>
        </w:rPr>
        <w:t xml:space="preserve">Приложение № 4 </w:t>
      </w:r>
      <w:r>
        <w:rPr>
          <w:rFonts w:ascii="Times New Roman" w:hAnsi="Times New Roman"/>
          <w:color w:val="000000"/>
          <w:kern w:val="2"/>
          <w:lang w:eastAsia="ru-RU"/>
        </w:rPr>
        <w:t xml:space="preserve">к муниципальной программе Веселовского </w:t>
      </w:r>
      <w:r>
        <w:rPr>
          <w:rFonts w:ascii="Times New Roman" w:hAnsi="Times New Roman"/>
          <w:color w:val="000000"/>
          <w:lang w:eastAsia="ru-RU"/>
        </w:rPr>
        <w:t xml:space="preserve">сельского поселения </w:t>
      </w:r>
      <w:r>
        <w:rPr>
          <w:rFonts w:ascii="Times New Roman" w:hAnsi="Times New Roman"/>
          <w:iCs/>
          <w:lang w:eastAsia="ru-RU"/>
        </w:rPr>
        <w:t xml:space="preserve">«Обеспечение качественными жилищно-коммунальными услугами населения Веселовского </w:t>
      </w:r>
      <w:r>
        <w:rPr>
          <w:rFonts w:ascii="Times New Roman" w:hAnsi="Times New Roman"/>
          <w:color w:val="000000"/>
          <w:lang w:eastAsia="ru-RU"/>
        </w:rPr>
        <w:t>сельского поселения</w:t>
      </w:r>
      <w:r>
        <w:rPr>
          <w:rFonts w:ascii="Times New Roman" w:hAnsi="Times New Roman"/>
          <w:iCs/>
          <w:lang w:eastAsia="ru-RU"/>
        </w:rPr>
        <w:t>»</w:t>
      </w:r>
    </w:p>
    <w:p w:rsidR="006F7406" w:rsidRDefault="006F7406" w:rsidP="00D141ED">
      <w:pPr>
        <w:autoSpaceDE w:val="0"/>
        <w:autoSpaceDN w:val="0"/>
        <w:adjustRightInd w:val="0"/>
        <w:spacing w:after="0" w:line="240" w:lineRule="auto"/>
        <w:ind w:left="10490" w:firstLine="709"/>
        <w:jc w:val="center"/>
        <w:rPr>
          <w:rFonts w:ascii="Times New Roman" w:hAnsi="Times New Roman"/>
          <w:color w:val="000000"/>
          <w:kern w:val="2"/>
          <w:lang w:eastAsia="ru-RU"/>
        </w:rPr>
      </w:pPr>
    </w:p>
    <w:p w:rsidR="006F7406" w:rsidRDefault="006F7406" w:rsidP="00D141ED">
      <w:pPr>
        <w:spacing w:after="0" w:line="240" w:lineRule="auto"/>
        <w:ind w:left="8628" w:firstLine="589"/>
        <w:jc w:val="center"/>
        <w:rPr>
          <w:rFonts w:ascii="Times New Roman" w:hAnsi="Times New Roman"/>
          <w:spacing w:val="5"/>
          <w:kern w:val="2"/>
          <w:sz w:val="24"/>
          <w:szCs w:val="24"/>
          <w:lang w:eastAsia="ru-RU"/>
        </w:rPr>
      </w:pPr>
    </w:p>
    <w:p w:rsidR="006F7406" w:rsidRDefault="006F7406" w:rsidP="00D141ED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pacing w:val="5"/>
          <w:kern w:val="2"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/>
          <w:spacing w:val="5"/>
          <w:kern w:val="2"/>
          <w:sz w:val="24"/>
          <w:szCs w:val="24"/>
          <w:lang w:eastAsia="ru-RU"/>
        </w:rPr>
        <w:br/>
      </w:r>
      <w:r>
        <w:rPr>
          <w:rFonts w:ascii="Times New Roman" w:hAnsi="Times New Roman"/>
          <w:spacing w:val="5"/>
          <w:kern w:val="2"/>
          <w:sz w:val="28"/>
          <w:szCs w:val="28"/>
          <w:lang w:eastAsia="ru-RU"/>
        </w:rPr>
        <w:t xml:space="preserve">на реализацию муниципальной программы Веселовского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pacing w:val="5"/>
          <w:kern w:val="2"/>
          <w:sz w:val="28"/>
          <w:szCs w:val="28"/>
          <w:lang w:eastAsia="ru-RU"/>
        </w:rPr>
        <w:br/>
      </w:r>
      <w:r>
        <w:rPr>
          <w:rFonts w:ascii="Times New Roman" w:hAnsi="Times New Roman"/>
          <w:bCs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«Обеспечение качественными жилищно-коммунальными услугами населения Веселовского сельского поселения»</w:t>
      </w:r>
    </w:p>
    <w:p w:rsidR="006F7406" w:rsidRDefault="006F7406" w:rsidP="00D141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tbl>
      <w:tblPr>
        <w:tblW w:w="54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06"/>
        <w:gridCol w:w="2361"/>
        <w:gridCol w:w="1528"/>
        <w:gridCol w:w="836"/>
        <w:gridCol w:w="1048"/>
        <w:gridCol w:w="858"/>
        <w:gridCol w:w="857"/>
        <w:gridCol w:w="858"/>
        <w:gridCol w:w="857"/>
        <w:gridCol w:w="715"/>
        <w:gridCol w:w="715"/>
        <w:gridCol w:w="857"/>
        <w:gridCol w:w="858"/>
        <w:gridCol w:w="857"/>
        <w:gridCol w:w="848"/>
      </w:tblGrid>
      <w:tr w:rsidR="006F7406" w:rsidTr="00D141ED">
        <w:trPr>
          <w:trHeight w:val="670"/>
        </w:trPr>
        <w:tc>
          <w:tcPr>
            <w:tcW w:w="1790" w:type="dxa"/>
            <w:vMerge w:val="restart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государственной программы, номер </w:t>
            </w:r>
          </w:p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наименование подпрограммы</w:t>
            </w:r>
          </w:p>
        </w:tc>
        <w:tc>
          <w:tcPr>
            <w:tcW w:w="2340" w:type="dxa"/>
            <w:vMerge w:val="restart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Источники </w:t>
            </w:r>
          </w:p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финансирования </w:t>
            </w:r>
          </w:p>
        </w:tc>
        <w:tc>
          <w:tcPr>
            <w:tcW w:w="1515" w:type="dxa"/>
            <w:vMerge w:val="restart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 расходов, всего (тыс. рублей)</w:t>
            </w:r>
          </w:p>
        </w:tc>
        <w:tc>
          <w:tcPr>
            <w:tcW w:w="10080" w:type="dxa"/>
            <w:gridSpan w:val="12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 по годам реализации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государственной программы (тыс. рублей)</w:t>
            </w:r>
          </w:p>
          <w:p w:rsidR="006F7406" w:rsidRDefault="006F74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7406" w:rsidTr="00D141ED">
        <w:tc>
          <w:tcPr>
            <w:tcW w:w="1790" w:type="dxa"/>
            <w:vMerge/>
            <w:vAlign w:val="center"/>
          </w:tcPr>
          <w:p w:rsidR="006F7406" w:rsidRDefault="006F740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vAlign w:val="center"/>
          </w:tcPr>
          <w:p w:rsidR="006F7406" w:rsidRDefault="006F740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vAlign w:val="center"/>
          </w:tcPr>
          <w:p w:rsidR="006F7406" w:rsidRDefault="006F740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</w:t>
            </w:r>
          </w:p>
        </w:tc>
        <w:tc>
          <w:tcPr>
            <w:tcW w:w="103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2025год</w:t>
            </w: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2026год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2027год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2028год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2029год</w:t>
            </w:r>
          </w:p>
        </w:tc>
        <w:tc>
          <w:tcPr>
            <w:tcW w:w="84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2030год</w:t>
            </w:r>
          </w:p>
        </w:tc>
      </w:tr>
    </w:tbl>
    <w:p w:rsidR="006F7406" w:rsidRDefault="006F7406" w:rsidP="00D141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4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01"/>
        <w:gridCol w:w="2356"/>
        <w:gridCol w:w="1421"/>
        <w:gridCol w:w="939"/>
        <w:gridCol w:w="1062"/>
        <w:gridCol w:w="858"/>
        <w:gridCol w:w="857"/>
        <w:gridCol w:w="858"/>
        <w:gridCol w:w="857"/>
        <w:gridCol w:w="858"/>
        <w:gridCol w:w="857"/>
        <w:gridCol w:w="715"/>
        <w:gridCol w:w="715"/>
        <w:gridCol w:w="1000"/>
        <w:gridCol w:w="705"/>
      </w:tblGrid>
      <w:tr w:rsidR="006F7406" w:rsidTr="00D141ED">
        <w:trPr>
          <w:tblHeader/>
        </w:trPr>
        <w:tc>
          <w:tcPr>
            <w:tcW w:w="1785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5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3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7406" w:rsidTr="00D141ED">
        <w:tc>
          <w:tcPr>
            <w:tcW w:w="1785" w:type="dxa"/>
            <w:vMerge w:val="restart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программа Веселовского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«Обеспечение качественными жилищно-коммунальными услугами населения Ве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селовского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5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409" w:type="dxa"/>
            <w:vAlign w:val="center"/>
          </w:tcPr>
          <w:p w:rsidR="006F7406" w:rsidRDefault="006F7406" w:rsidP="00CE1A5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24497,1</w:t>
            </w:r>
          </w:p>
        </w:tc>
        <w:tc>
          <w:tcPr>
            <w:tcW w:w="931" w:type="dxa"/>
            <w:vAlign w:val="center"/>
          </w:tcPr>
          <w:p w:rsidR="006F7406" w:rsidRDefault="006F740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1490,2</w:t>
            </w:r>
          </w:p>
        </w:tc>
        <w:tc>
          <w:tcPr>
            <w:tcW w:w="1053" w:type="dxa"/>
            <w:vAlign w:val="center"/>
          </w:tcPr>
          <w:p w:rsidR="006F7406" w:rsidRDefault="006F740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21549,8</w:t>
            </w:r>
          </w:p>
        </w:tc>
        <w:tc>
          <w:tcPr>
            <w:tcW w:w="851" w:type="dxa"/>
          </w:tcPr>
          <w:p w:rsidR="006F7406" w:rsidRDefault="006F7406" w:rsidP="00CE1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991,2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206,9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259,0     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992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699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0,0</w:t>
            </w:r>
          </w:p>
        </w:tc>
      </w:tr>
      <w:tr w:rsidR="006F7406" w:rsidTr="00D141ED">
        <w:tc>
          <w:tcPr>
            <w:tcW w:w="1785" w:type="dxa"/>
            <w:vMerge/>
            <w:vAlign w:val="center"/>
          </w:tcPr>
          <w:p w:rsidR="006F7406" w:rsidRDefault="006F740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бюджет </w:t>
            </w:r>
          </w:p>
        </w:tc>
        <w:tc>
          <w:tcPr>
            <w:tcW w:w="1409" w:type="dxa"/>
            <w:vAlign w:val="center"/>
          </w:tcPr>
          <w:p w:rsidR="006F7406" w:rsidRDefault="006F740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19998,3</w:t>
            </w:r>
          </w:p>
        </w:tc>
        <w:tc>
          <w:tcPr>
            <w:tcW w:w="931" w:type="dxa"/>
            <w:vAlign w:val="center"/>
          </w:tcPr>
          <w:p w:rsidR="006F7406" w:rsidRDefault="006F740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3" w:type="dxa"/>
            <w:vAlign w:val="center"/>
          </w:tcPr>
          <w:p w:rsidR="006F7406" w:rsidRDefault="006F740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19998,3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 0,0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992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699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0,0</w:t>
            </w:r>
          </w:p>
        </w:tc>
      </w:tr>
      <w:tr w:rsidR="006F7406" w:rsidTr="00D141ED">
        <w:tc>
          <w:tcPr>
            <w:tcW w:w="1785" w:type="dxa"/>
            <w:vMerge/>
            <w:vAlign w:val="center"/>
          </w:tcPr>
          <w:p w:rsidR="006F7406" w:rsidRDefault="006F740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Бюджет района </w:t>
            </w:r>
          </w:p>
        </w:tc>
        <w:tc>
          <w:tcPr>
            <w:tcW w:w="140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3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3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F7406" w:rsidTr="00D141ED">
        <w:tc>
          <w:tcPr>
            <w:tcW w:w="1785" w:type="dxa"/>
            <w:vMerge/>
            <w:vAlign w:val="center"/>
          </w:tcPr>
          <w:p w:rsidR="006F7406" w:rsidRDefault="006F740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409" w:type="dxa"/>
          </w:tcPr>
          <w:p w:rsidR="006F7406" w:rsidRDefault="006F7406" w:rsidP="00CE1A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4998,8</w:t>
            </w:r>
          </w:p>
        </w:tc>
        <w:tc>
          <w:tcPr>
            <w:tcW w:w="93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1490,2</w:t>
            </w:r>
          </w:p>
        </w:tc>
        <w:tc>
          <w:tcPr>
            <w:tcW w:w="1053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2051,5</w:t>
            </w:r>
          </w:p>
        </w:tc>
        <w:tc>
          <w:tcPr>
            <w:tcW w:w="851" w:type="dxa"/>
          </w:tcPr>
          <w:p w:rsidR="006F7406" w:rsidRDefault="006F7406" w:rsidP="00CE1A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991,2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206,9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259,0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F7406" w:rsidTr="00D141ED">
        <w:trPr>
          <w:trHeight w:val="1078"/>
        </w:trPr>
        <w:tc>
          <w:tcPr>
            <w:tcW w:w="1785" w:type="dxa"/>
            <w:vMerge/>
            <w:vAlign w:val="center"/>
          </w:tcPr>
          <w:p w:rsidR="006F7406" w:rsidRDefault="006F740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3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3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F7406" w:rsidTr="00D141ED">
        <w:trPr>
          <w:trHeight w:val="463"/>
        </w:trPr>
        <w:tc>
          <w:tcPr>
            <w:tcW w:w="1785" w:type="dxa"/>
            <w:vMerge w:val="restart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Подпрограмма 1 «Развитие жилищного хозяйства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Веселовского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5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409" w:type="dxa"/>
            <w:vAlign w:val="center"/>
          </w:tcPr>
          <w:p w:rsidR="006F7406" w:rsidRDefault="006F7406" w:rsidP="00CE1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275,6</w:t>
            </w:r>
          </w:p>
        </w:tc>
        <w:tc>
          <w:tcPr>
            <w:tcW w:w="931" w:type="dxa"/>
            <w:vAlign w:val="center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45,1</w:t>
            </w:r>
          </w:p>
        </w:tc>
        <w:tc>
          <w:tcPr>
            <w:tcW w:w="1053" w:type="dxa"/>
            <w:vAlign w:val="center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61,4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56,9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59,0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F7406" w:rsidTr="00D141ED">
        <w:trPr>
          <w:trHeight w:val="386"/>
        </w:trPr>
        <w:tc>
          <w:tcPr>
            <w:tcW w:w="1785" w:type="dxa"/>
            <w:vMerge/>
            <w:vAlign w:val="center"/>
          </w:tcPr>
          <w:p w:rsidR="006F7406" w:rsidRDefault="006F740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бюджет </w:t>
            </w:r>
          </w:p>
        </w:tc>
        <w:tc>
          <w:tcPr>
            <w:tcW w:w="1409" w:type="dxa"/>
            <w:vAlign w:val="center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31" w:type="dxa"/>
            <w:vAlign w:val="center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3" w:type="dxa"/>
            <w:vAlign w:val="center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0,0 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0,0 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F7406" w:rsidTr="00D141ED">
        <w:trPr>
          <w:trHeight w:val="407"/>
        </w:trPr>
        <w:tc>
          <w:tcPr>
            <w:tcW w:w="1785" w:type="dxa"/>
            <w:vMerge/>
            <w:vAlign w:val="center"/>
          </w:tcPr>
          <w:p w:rsidR="006F7406" w:rsidRDefault="006F740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Бюджет района </w:t>
            </w:r>
          </w:p>
        </w:tc>
        <w:tc>
          <w:tcPr>
            <w:tcW w:w="140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3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3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F7406" w:rsidTr="00D141ED">
        <w:tc>
          <w:tcPr>
            <w:tcW w:w="1785" w:type="dxa"/>
            <w:vMerge/>
            <w:vAlign w:val="center"/>
          </w:tcPr>
          <w:p w:rsidR="006F7406" w:rsidRDefault="006F740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409" w:type="dxa"/>
          </w:tcPr>
          <w:p w:rsidR="006F7406" w:rsidRDefault="006F7406" w:rsidP="00CE1A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275,6</w:t>
            </w:r>
          </w:p>
        </w:tc>
        <w:tc>
          <w:tcPr>
            <w:tcW w:w="93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45,1</w:t>
            </w:r>
          </w:p>
        </w:tc>
        <w:tc>
          <w:tcPr>
            <w:tcW w:w="1053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61,4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56,9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F7406" w:rsidTr="00D141ED">
        <w:trPr>
          <w:trHeight w:val="529"/>
        </w:trPr>
        <w:tc>
          <w:tcPr>
            <w:tcW w:w="1785" w:type="dxa"/>
            <w:vMerge/>
            <w:vAlign w:val="center"/>
          </w:tcPr>
          <w:p w:rsidR="006F7406" w:rsidRDefault="006F740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3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3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F7406" w:rsidTr="00D141ED">
        <w:trPr>
          <w:trHeight w:val="389"/>
        </w:trPr>
        <w:tc>
          <w:tcPr>
            <w:tcW w:w="1785" w:type="dxa"/>
            <w:vMerge w:val="restart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Подпрограмма 2 «Создание условий для обеспечения качественными коммунальными услугами населения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Веселовского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поселения»</w:t>
            </w:r>
          </w:p>
        </w:tc>
        <w:tc>
          <w:tcPr>
            <w:tcW w:w="2335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409" w:type="dxa"/>
            <w:vAlign w:val="center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24221,5</w:t>
            </w:r>
          </w:p>
        </w:tc>
        <w:tc>
          <w:tcPr>
            <w:tcW w:w="931" w:type="dxa"/>
            <w:vAlign w:val="center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1445,1</w:t>
            </w:r>
          </w:p>
        </w:tc>
        <w:tc>
          <w:tcPr>
            <w:tcW w:w="1053" w:type="dxa"/>
            <w:vAlign w:val="center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21496,6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929,8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200,0 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F7406" w:rsidTr="00D141ED">
        <w:trPr>
          <w:trHeight w:val="389"/>
        </w:trPr>
        <w:tc>
          <w:tcPr>
            <w:tcW w:w="1785" w:type="dxa"/>
            <w:vMerge/>
            <w:vAlign w:val="center"/>
          </w:tcPr>
          <w:p w:rsidR="006F7406" w:rsidRDefault="006F740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бюджет </w:t>
            </w:r>
          </w:p>
        </w:tc>
        <w:tc>
          <w:tcPr>
            <w:tcW w:w="1409" w:type="dxa"/>
            <w:vAlign w:val="center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19998,3</w:t>
            </w:r>
          </w:p>
        </w:tc>
        <w:tc>
          <w:tcPr>
            <w:tcW w:w="931" w:type="dxa"/>
            <w:vAlign w:val="center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3" w:type="dxa"/>
            <w:vAlign w:val="center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19998,3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0,0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0,0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6F7406" w:rsidRDefault="006F74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7406" w:rsidTr="00D141ED">
        <w:trPr>
          <w:trHeight w:val="339"/>
        </w:trPr>
        <w:tc>
          <w:tcPr>
            <w:tcW w:w="1785" w:type="dxa"/>
            <w:vMerge/>
            <w:vAlign w:val="center"/>
          </w:tcPr>
          <w:p w:rsidR="006F7406" w:rsidRDefault="006F740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Бюджет района </w:t>
            </w:r>
          </w:p>
        </w:tc>
        <w:tc>
          <w:tcPr>
            <w:tcW w:w="1409" w:type="dxa"/>
          </w:tcPr>
          <w:p w:rsidR="006F7406" w:rsidRDefault="006F740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6F7406" w:rsidRDefault="006F740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</w:tcPr>
          <w:p w:rsidR="006F7406" w:rsidRDefault="006F740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3" w:type="dxa"/>
          </w:tcPr>
          <w:p w:rsidR="006F7406" w:rsidRDefault="006F740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F7406" w:rsidTr="00D141ED">
        <w:trPr>
          <w:trHeight w:val="302"/>
        </w:trPr>
        <w:tc>
          <w:tcPr>
            <w:tcW w:w="1785" w:type="dxa"/>
            <w:vMerge/>
            <w:vAlign w:val="center"/>
          </w:tcPr>
          <w:p w:rsidR="006F7406" w:rsidRDefault="006F740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1409" w:type="dxa"/>
          </w:tcPr>
          <w:p w:rsidR="006F7406" w:rsidRDefault="006F740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4223,2</w:t>
            </w:r>
          </w:p>
        </w:tc>
        <w:tc>
          <w:tcPr>
            <w:tcW w:w="931" w:type="dxa"/>
          </w:tcPr>
          <w:p w:rsidR="006F7406" w:rsidRDefault="006F740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1445,1</w:t>
            </w:r>
          </w:p>
        </w:tc>
        <w:tc>
          <w:tcPr>
            <w:tcW w:w="1053" w:type="dxa"/>
          </w:tcPr>
          <w:p w:rsidR="006F7406" w:rsidRDefault="006F740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1498,3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929,8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F7406" w:rsidTr="00D141ED">
        <w:trPr>
          <w:trHeight w:val="349"/>
        </w:trPr>
        <w:tc>
          <w:tcPr>
            <w:tcW w:w="1785" w:type="dxa"/>
            <w:vMerge/>
            <w:vAlign w:val="center"/>
          </w:tcPr>
          <w:p w:rsidR="006F7406" w:rsidRDefault="006F7406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6F7406" w:rsidRDefault="006F740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</w:tcPr>
          <w:p w:rsidR="006F7406" w:rsidRDefault="006F740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31" w:type="dxa"/>
          </w:tcPr>
          <w:p w:rsidR="006F7406" w:rsidRDefault="006F740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3" w:type="dxa"/>
          </w:tcPr>
          <w:p w:rsidR="006F7406" w:rsidRDefault="006F740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99" w:type="dxa"/>
          </w:tcPr>
          <w:p w:rsidR="006F7406" w:rsidRDefault="006F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6F7406" w:rsidRDefault="006F7406"/>
    <w:sectPr w:rsidR="006F7406" w:rsidSect="00D141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437"/>
    <w:rsid w:val="00277A0A"/>
    <w:rsid w:val="00381A7D"/>
    <w:rsid w:val="004B45E3"/>
    <w:rsid w:val="00512437"/>
    <w:rsid w:val="005F536A"/>
    <w:rsid w:val="00660FDF"/>
    <w:rsid w:val="006F7406"/>
    <w:rsid w:val="00C761F5"/>
    <w:rsid w:val="00C916CC"/>
    <w:rsid w:val="00CE1A56"/>
    <w:rsid w:val="00D141ED"/>
    <w:rsid w:val="00FD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1ED"/>
    <w:pPr>
      <w:spacing w:after="160" w:line="252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E1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1A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7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10</Pages>
  <Words>1857</Words>
  <Characters>10587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Людмила</cp:lastModifiedBy>
  <cp:revision>6</cp:revision>
  <cp:lastPrinted>2021-07-05T13:25:00Z</cp:lastPrinted>
  <dcterms:created xsi:type="dcterms:W3CDTF">2021-07-05T13:04:00Z</dcterms:created>
  <dcterms:modified xsi:type="dcterms:W3CDTF">2021-07-06T10:19:00Z</dcterms:modified>
</cp:coreProperties>
</file>