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86" w:rsidRDefault="00FA4A86" w:rsidP="00CA710C">
      <w:pPr>
        <w:jc w:val="center"/>
        <w:rPr>
          <w:sz w:val="32"/>
          <w:szCs w:val="32"/>
          <w:highlight w:val="yellow"/>
        </w:rPr>
      </w:pPr>
      <w:r w:rsidRPr="007A09E2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7" o:title=""/>
          </v:shape>
        </w:pict>
      </w:r>
    </w:p>
    <w:p w:rsidR="00FA4A86" w:rsidRDefault="00FA4A86" w:rsidP="00CA710C">
      <w:pPr>
        <w:rPr>
          <w:sz w:val="28"/>
          <w:szCs w:val="28"/>
        </w:rPr>
      </w:pPr>
    </w:p>
    <w:p w:rsidR="00FA4A86" w:rsidRDefault="00FA4A86" w:rsidP="00CA710C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A4A86" w:rsidRDefault="00FA4A86" w:rsidP="00CA710C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FA4A86" w:rsidRDefault="00FA4A86" w:rsidP="00CA710C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 РОСТОВСКОЙ ОБЛАСТИ</w:t>
      </w:r>
    </w:p>
    <w:p w:rsidR="00FA4A86" w:rsidRDefault="00FA4A86" w:rsidP="00CA710C">
      <w:pPr>
        <w:jc w:val="center"/>
      </w:pPr>
    </w:p>
    <w:p w:rsidR="00FA4A86" w:rsidRDefault="00FA4A86" w:rsidP="00CA71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4A86" w:rsidRDefault="00FA4A86" w:rsidP="00CA710C">
      <w:pPr>
        <w:jc w:val="center"/>
        <w:rPr>
          <w:noProof/>
          <w:sz w:val="28"/>
          <w:szCs w:val="28"/>
        </w:rPr>
      </w:pPr>
    </w:p>
    <w:p w:rsidR="00FA4A86" w:rsidRDefault="00FA4A86" w:rsidP="00CA710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февраль 2019 года                 № проект                                        п. Веселый</w:t>
      </w:r>
    </w:p>
    <w:p w:rsidR="00FA4A86" w:rsidRDefault="00FA4A86" w:rsidP="00CA710C">
      <w:pPr>
        <w:rPr>
          <w:sz w:val="28"/>
          <w:szCs w:val="28"/>
        </w:rPr>
      </w:pPr>
    </w:p>
    <w:p w:rsidR="00FA4A86" w:rsidRDefault="00FA4A86" w:rsidP="00CA710C">
      <w:pPr>
        <w:rPr>
          <w:sz w:val="28"/>
          <w:szCs w:val="28"/>
        </w:rPr>
      </w:pP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программу Веселовского сельского поселения  «Благоустройство территории Веселовского 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поселения», утвержденную</w:t>
      </w:r>
    </w:p>
    <w:p w:rsidR="00FA4A86" w:rsidRDefault="00FA4A86" w:rsidP="00CA710C">
      <w:pPr>
        <w:tabs>
          <w:tab w:val="left" w:pos="1006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Веселовского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 от 10.12.2018 № 208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Веселовского сельского поселения «Благоустройство территории Веселовского сельского поселения»</w:t>
      </w: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FA4A86" w:rsidRDefault="00FA4A86" w:rsidP="00CA710C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FA4A86" w:rsidRDefault="00FA4A86" w:rsidP="00CA710C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FA4A86" w:rsidRDefault="00FA4A86" w:rsidP="00CA710C">
      <w:pPr>
        <w:ind w:firstLine="550"/>
        <w:jc w:val="both"/>
        <w:rPr>
          <w:sz w:val="28"/>
          <w:szCs w:val="28"/>
        </w:rPr>
      </w:pPr>
    </w:p>
    <w:p w:rsidR="00FA4A86" w:rsidRDefault="00FA4A86" w:rsidP="00CA71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4A86" w:rsidRDefault="00FA4A86" w:rsidP="00CA71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4A86" w:rsidRDefault="00FA4A86" w:rsidP="00CA710C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программу Веселовского сельского поселения  «Благоустройство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:rsidR="00FA4A86" w:rsidRDefault="00FA4A86" w:rsidP="00CA710C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FA4A86" w:rsidRDefault="00FA4A86" w:rsidP="004466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1.1.</w:t>
      </w:r>
      <w:r w:rsidRPr="00CC5D62">
        <w:rPr>
          <w:sz w:val="28"/>
          <w:szCs w:val="28"/>
        </w:rPr>
        <w:t>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</w:t>
      </w:r>
    </w:p>
    <w:p w:rsidR="00FA4A86" w:rsidRDefault="00FA4A86" w:rsidP="00CC5D62">
      <w:pPr>
        <w:rPr>
          <w:sz w:val="28"/>
          <w:szCs w:val="28"/>
        </w:rPr>
      </w:pPr>
      <w:r w:rsidRPr="00CC5D62">
        <w:rPr>
          <w:sz w:val="28"/>
          <w:szCs w:val="28"/>
        </w:rPr>
        <w:t>«Ресурсное обес</w:t>
      </w:r>
      <w:r>
        <w:rPr>
          <w:sz w:val="28"/>
          <w:szCs w:val="28"/>
        </w:rPr>
        <w:t>печение муниципальной программы -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17844,9  тыс. рублей, в том числе: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 xml:space="preserve">2019 год -  9435,8 тыс. рублей; 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 xml:space="preserve">2020 год -  4957,5 тыс. рублей; 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2021 год  -3451,6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FA4A86" w:rsidRDefault="00FA4A86" w:rsidP="00CC5D62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FA4A86" w:rsidRDefault="00FA4A86" w:rsidP="00CC5D62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FA4A86" w:rsidRDefault="00FA4A86" w:rsidP="00CC5D62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рублей;</w:t>
      </w:r>
    </w:p>
    <w:p w:rsidR="00FA4A86" w:rsidRPr="00CC5D62" w:rsidRDefault="00FA4A86" w:rsidP="00EA4C1D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17844,9  тыс. рублей, в том числе: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 xml:space="preserve">2019 год -  9435,8 тыс. рублей; 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 xml:space="preserve">2020 год -  4957,5 тыс. рублей; 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2021 год  -3451,6 тыс. рублей;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2022 год  -0,0 тыс. рублей;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2023 год  -0,0 тыс. рублей;</w:t>
      </w:r>
    </w:p>
    <w:p w:rsidR="00FA4A86" w:rsidRDefault="00FA4A86" w:rsidP="00CA710C">
      <w:pPr>
        <w:rPr>
          <w:sz w:val="28"/>
          <w:szCs w:val="28"/>
        </w:rPr>
      </w:pPr>
      <w:r>
        <w:rPr>
          <w:sz w:val="28"/>
          <w:szCs w:val="28"/>
        </w:rPr>
        <w:t>2024 год  -0,0 тыс. рублей;</w:t>
      </w:r>
    </w:p>
    <w:p w:rsidR="00FA4A86" w:rsidRDefault="00FA4A86" w:rsidP="00CA710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FA4A86" w:rsidRDefault="00FA4A86" w:rsidP="00DA2F0D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FA4A86" w:rsidRDefault="00FA4A86" w:rsidP="00DA2F0D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FA4A86" w:rsidRDefault="00FA4A86" w:rsidP="00DA2F0D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FA4A86" w:rsidRDefault="00FA4A86" w:rsidP="00DA2F0D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FA4A86" w:rsidRDefault="00FA4A86" w:rsidP="00DA2F0D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рублей.».</w:t>
      </w:r>
    </w:p>
    <w:p w:rsidR="00FA4A86" w:rsidRDefault="00FA4A86" w:rsidP="00DA2F0D">
      <w:pPr>
        <w:jc w:val="both"/>
        <w:rPr>
          <w:sz w:val="28"/>
          <w:szCs w:val="28"/>
        </w:rPr>
      </w:pPr>
    </w:p>
    <w:p w:rsidR="00FA4A86" w:rsidRDefault="00FA4A86" w:rsidP="00446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C5D62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 «Прочие мероприятия по благоустройству</w:t>
      </w:r>
      <w:r w:rsidRPr="00CC5D62">
        <w:rPr>
          <w:sz w:val="28"/>
          <w:szCs w:val="28"/>
        </w:rPr>
        <w:t xml:space="preserve"> Веселовского сельского поселения</w:t>
      </w:r>
      <w:r>
        <w:rPr>
          <w:sz w:val="28"/>
          <w:szCs w:val="28"/>
        </w:rPr>
        <w:t>»</w:t>
      </w:r>
      <w:r w:rsidRPr="00CC5D62">
        <w:rPr>
          <w:sz w:val="28"/>
          <w:szCs w:val="28"/>
        </w:rPr>
        <w:t xml:space="preserve"> строку «Ресурсное обеспечение </w:t>
      </w:r>
      <w:r>
        <w:rPr>
          <w:sz w:val="28"/>
          <w:szCs w:val="28"/>
        </w:rPr>
        <w:t>под</w:t>
      </w:r>
      <w:r w:rsidRPr="00CC5D62">
        <w:rPr>
          <w:sz w:val="28"/>
          <w:szCs w:val="28"/>
        </w:rPr>
        <w:t xml:space="preserve">программы» изложить в редакции: </w:t>
      </w:r>
    </w:p>
    <w:p w:rsidR="00FA4A86" w:rsidRDefault="00FA4A86" w:rsidP="000A2667">
      <w:pPr>
        <w:rPr>
          <w:sz w:val="28"/>
          <w:szCs w:val="28"/>
        </w:rPr>
      </w:pPr>
      <w:r w:rsidRPr="00CC5D62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>под</w:t>
      </w:r>
      <w:r w:rsidRPr="00CC5D6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-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8321,3  тыс. рублей, в том числе: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 xml:space="preserve">2019 год -  6265,2 тыс. рублей; 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1783,1 тыс. рублей; 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2021 год  -273,0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FA4A86" w:rsidRDefault="00FA4A86" w:rsidP="000A2667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FA4A86" w:rsidRDefault="00FA4A86" w:rsidP="000A2667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рублей;</w:t>
      </w:r>
    </w:p>
    <w:p w:rsidR="00FA4A86" w:rsidRPr="00CC5D62" w:rsidRDefault="00FA4A86" w:rsidP="000A2667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8321,3  тыс. рублей, в том числе: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 xml:space="preserve">2019 год -  6265,2 тыс. рублей; 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1783,1 тыс. рублей; 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2021 год  -  273,0</w:t>
      </w:r>
      <w:bookmarkStart w:id="0" w:name="_GoBack"/>
      <w:bookmarkEnd w:id="0"/>
      <w:r>
        <w:rPr>
          <w:sz w:val="28"/>
          <w:szCs w:val="28"/>
        </w:rPr>
        <w:t xml:space="preserve">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FA4A86" w:rsidRDefault="00FA4A86" w:rsidP="000A2667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FA4A86" w:rsidRDefault="00FA4A86" w:rsidP="000A2667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FA4A86" w:rsidRDefault="00FA4A86" w:rsidP="000A2667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рублей.».</w:t>
      </w:r>
    </w:p>
    <w:p w:rsidR="00FA4A86" w:rsidRDefault="00FA4A86" w:rsidP="000A2667">
      <w:pPr>
        <w:jc w:val="both"/>
        <w:rPr>
          <w:sz w:val="28"/>
          <w:szCs w:val="28"/>
        </w:rPr>
      </w:pPr>
    </w:p>
    <w:p w:rsidR="00FA4A86" w:rsidRDefault="00FA4A86" w:rsidP="00CA7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Приложение № 3 к муниципальной программе изложить в редакции согласно приложению к настоящему постановлению.</w:t>
      </w:r>
    </w:p>
    <w:p w:rsidR="00FA4A86" w:rsidRDefault="00FA4A86" w:rsidP="00CA710C">
      <w:pPr>
        <w:ind w:firstLine="567"/>
        <w:jc w:val="both"/>
        <w:rPr>
          <w:kern w:val="2"/>
          <w:sz w:val="28"/>
          <w:szCs w:val="28"/>
        </w:rPr>
      </w:pPr>
    </w:p>
    <w:p w:rsidR="00FA4A86" w:rsidRDefault="00FA4A86" w:rsidP="00A96102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FA4A86" w:rsidRDefault="00FA4A86" w:rsidP="00CA710C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A4A86" w:rsidRDefault="00FA4A86" w:rsidP="00CA710C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FA4A86" w:rsidRDefault="00FA4A86" w:rsidP="00CA710C">
      <w:pPr>
        <w:jc w:val="both"/>
        <w:rPr>
          <w:sz w:val="28"/>
          <w:szCs w:val="28"/>
        </w:rPr>
      </w:pPr>
    </w:p>
    <w:p w:rsidR="00FA4A86" w:rsidRDefault="00FA4A86" w:rsidP="00CA710C"/>
    <w:p w:rsidR="00FA4A86" w:rsidRPr="00F53B4B" w:rsidRDefault="00FA4A86" w:rsidP="00CA710C">
      <w:pPr>
        <w:rPr>
          <w:sz w:val="28"/>
          <w:szCs w:val="28"/>
        </w:rPr>
      </w:pPr>
      <w:r w:rsidRPr="00F53B4B">
        <w:rPr>
          <w:sz w:val="28"/>
          <w:szCs w:val="28"/>
        </w:rPr>
        <w:t xml:space="preserve">Глава Администрации  </w:t>
      </w:r>
    </w:p>
    <w:p w:rsidR="00FA4A86" w:rsidRPr="00F53B4B" w:rsidRDefault="00FA4A86" w:rsidP="00CA710C">
      <w:pPr>
        <w:rPr>
          <w:sz w:val="28"/>
          <w:szCs w:val="28"/>
        </w:rPr>
      </w:pPr>
      <w:r w:rsidRPr="00F53B4B">
        <w:rPr>
          <w:sz w:val="28"/>
          <w:szCs w:val="28"/>
        </w:rPr>
        <w:t xml:space="preserve">Веселовского сельского поселения                                                  А.Н. Ищенко </w:t>
      </w:r>
    </w:p>
    <w:p w:rsidR="00FA4A86" w:rsidRDefault="00FA4A86" w:rsidP="00CA710C">
      <w:pPr>
        <w:tabs>
          <w:tab w:val="left" w:pos="2694"/>
        </w:tabs>
        <w:jc w:val="right"/>
      </w:pPr>
    </w:p>
    <w:p w:rsidR="00FA4A86" w:rsidRDefault="00FA4A86" w:rsidP="00CA710C">
      <w:pPr>
        <w:tabs>
          <w:tab w:val="left" w:pos="2694"/>
        </w:tabs>
        <w:jc w:val="right"/>
      </w:pPr>
    </w:p>
    <w:p w:rsidR="00FA4A86" w:rsidRDefault="00FA4A86" w:rsidP="00CA710C">
      <w:pPr>
        <w:tabs>
          <w:tab w:val="left" w:pos="500"/>
          <w:tab w:val="left" w:pos="2694"/>
        </w:tabs>
      </w:pPr>
      <w:r>
        <w:tab/>
        <w:t>Согласовано: В.И.Вертепа</w:t>
      </w:r>
    </w:p>
    <w:p w:rsidR="00FA4A86" w:rsidRDefault="00FA4A86" w:rsidP="00CA710C">
      <w:pPr>
        <w:tabs>
          <w:tab w:val="left" w:pos="500"/>
          <w:tab w:val="left" w:pos="2694"/>
        </w:tabs>
      </w:pPr>
      <w:r>
        <w:t>В.А.Гнелицкая</w:t>
      </w:r>
    </w:p>
    <w:p w:rsidR="00FA4A86" w:rsidRDefault="00FA4A86" w:rsidP="00CA710C">
      <w:pPr>
        <w:tabs>
          <w:tab w:val="left" w:pos="1700"/>
          <w:tab w:val="left" w:pos="2694"/>
          <w:tab w:val="right" w:pos="9298"/>
        </w:tabs>
      </w:pPr>
      <w:r>
        <w:tab/>
      </w:r>
      <w:r>
        <w:tab/>
      </w:r>
    </w:p>
    <w:p w:rsidR="00FA4A86" w:rsidRDefault="00FA4A86" w:rsidP="00CA710C">
      <w:pPr>
        <w:rPr>
          <w:kern w:val="2"/>
          <w:sz w:val="24"/>
          <w:szCs w:val="24"/>
        </w:rPr>
        <w:sectPr w:rsidR="00FA4A86" w:rsidSect="00F53B4B">
          <w:footerReference w:type="even" r:id="rId8"/>
          <w:footerReference w:type="default" r:id="rId9"/>
          <w:pgSz w:w="11907" w:h="16840"/>
          <w:pgMar w:top="709" w:right="1191" w:bottom="709" w:left="1418" w:header="720" w:footer="720" w:gutter="0"/>
          <w:cols w:space="720"/>
          <w:titlePg/>
        </w:sectPr>
      </w:pPr>
    </w:p>
    <w:p w:rsidR="00FA4A86" w:rsidRDefault="00FA4A86" w:rsidP="00CA710C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Приложение </w:t>
      </w:r>
    </w:p>
    <w:p w:rsidR="00FA4A86" w:rsidRDefault="00FA4A86" w:rsidP="00CA710C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   </w:t>
      </w:r>
    </w:p>
    <w:p w:rsidR="00FA4A86" w:rsidRDefault="00FA4A86" w:rsidP="00CA710C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.02.2019 №       </w:t>
      </w:r>
    </w:p>
    <w:p w:rsidR="00FA4A86" w:rsidRDefault="00FA4A86" w:rsidP="00CA710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FA4A86" w:rsidRDefault="00FA4A86" w:rsidP="00CA710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«Приложение № 3</w:t>
      </w:r>
    </w:p>
    <w:p w:rsidR="00FA4A86" w:rsidRDefault="00FA4A86" w:rsidP="00CA710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муниципальной программе Веселовского</w:t>
      </w:r>
      <w:r>
        <w:rPr>
          <w:sz w:val="24"/>
          <w:szCs w:val="24"/>
          <w:lang w:eastAsia="en-US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 «Благоустройство территории Веселовского сельского поселения»</w:t>
      </w:r>
    </w:p>
    <w:p w:rsidR="00FA4A86" w:rsidRDefault="00FA4A86" w:rsidP="00CA710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FA4A86" w:rsidRPr="00A96102" w:rsidRDefault="00FA4A86" w:rsidP="00CA710C">
      <w:pPr>
        <w:ind w:left="1134" w:right="1134"/>
        <w:jc w:val="center"/>
        <w:rPr>
          <w:kern w:val="2"/>
          <w:sz w:val="28"/>
          <w:szCs w:val="28"/>
        </w:rPr>
      </w:pPr>
      <w:r w:rsidRPr="00A96102">
        <w:rPr>
          <w:kern w:val="2"/>
          <w:sz w:val="28"/>
          <w:szCs w:val="28"/>
        </w:rPr>
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</w:r>
    </w:p>
    <w:p w:rsidR="00FA4A86" w:rsidRDefault="00FA4A86" w:rsidP="00CA710C">
      <w:pPr>
        <w:jc w:val="center"/>
        <w:rPr>
          <w:bCs/>
          <w:sz w:val="28"/>
          <w:szCs w:val="28"/>
        </w:rPr>
      </w:pPr>
    </w:p>
    <w:tbl>
      <w:tblPr>
        <w:tblW w:w="160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1276"/>
        <w:gridCol w:w="567"/>
        <w:gridCol w:w="425"/>
        <w:gridCol w:w="426"/>
        <w:gridCol w:w="425"/>
        <w:gridCol w:w="992"/>
        <w:gridCol w:w="992"/>
        <w:gridCol w:w="993"/>
        <w:gridCol w:w="992"/>
        <w:gridCol w:w="709"/>
        <w:gridCol w:w="850"/>
        <w:gridCol w:w="709"/>
        <w:gridCol w:w="713"/>
        <w:gridCol w:w="708"/>
        <w:gridCol w:w="709"/>
        <w:gridCol w:w="709"/>
        <w:gridCol w:w="850"/>
        <w:gridCol w:w="716"/>
      </w:tblGrid>
      <w:tr w:rsidR="00FA4A86" w:rsidTr="00464495">
        <w:trPr>
          <w:trHeight w:val="57"/>
          <w:tblHeader/>
        </w:trPr>
        <w:tc>
          <w:tcPr>
            <w:tcW w:w="2304" w:type="dxa"/>
            <w:vMerge w:val="restart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муниципальной  </w:t>
            </w:r>
            <w:r>
              <w:rPr>
                <w:sz w:val="24"/>
                <w:szCs w:val="24"/>
                <w:lang w:eastAsia="en-US"/>
              </w:rPr>
              <w:br/>
              <w:t>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A4A86" w:rsidRPr="006C3703" w:rsidRDefault="00FA4A8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C3703">
              <w:rPr>
                <w:sz w:val="22"/>
                <w:szCs w:val="22"/>
                <w:lang w:eastAsia="en-US"/>
              </w:rPr>
              <w:t xml:space="preserve">Ответственный  </w:t>
            </w:r>
            <w:r w:rsidRPr="006C3703">
              <w:rPr>
                <w:sz w:val="22"/>
                <w:szCs w:val="22"/>
                <w:lang w:eastAsia="en-US"/>
              </w:rPr>
              <w:br/>
              <w:t xml:space="preserve">исполнитель,   </w:t>
            </w:r>
            <w:r w:rsidRPr="006C3703">
              <w:rPr>
                <w:sz w:val="22"/>
                <w:szCs w:val="22"/>
                <w:lang w:eastAsia="en-US"/>
              </w:rPr>
              <w:br/>
              <w:t>соисполнители,   участники</w:t>
            </w:r>
          </w:p>
        </w:tc>
        <w:tc>
          <w:tcPr>
            <w:tcW w:w="1843" w:type="dxa"/>
            <w:gridSpan w:val="4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  </w:t>
            </w:r>
            <w:r>
              <w:rPr>
                <w:sz w:val="24"/>
                <w:szCs w:val="24"/>
                <w:lang w:eastAsia="en-US"/>
              </w:rPr>
              <w:br/>
              <w:t xml:space="preserve">   классификации 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642" w:type="dxa"/>
            <w:gridSpan w:val="13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FA4A86" w:rsidTr="00464495">
        <w:trPr>
          <w:trHeight w:val="57"/>
          <w:tblHeader/>
        </w:trPr>
        <w:tc>
          <w:tcPr>
            <w:tcW w:w="2304" w:type="dxa"/>
            <w:vMerge/>
            <w:vAlign w:val="center"/>
          </w:tcPr>
          <w:p w:rsidR="00FA4A86" w:rsidRDefault="00FA4A8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A4A86" w:rsidRDefault="00FA4A8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A4A86" w:rsidRPr="006C3703" w:rsidRDefault="00FA4A8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C3703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vAlign w:val="center"/>
          </w:tcPr>
          <w:p w:rsidR="00FA4A86" w:rsidRPr="006C3703" w:rsidRDefault="00FA4A8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C3703">
              <w:rPr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426" w:type="dxa"/>
            <w:vAlign w:val="center"/>
          </w:tcPr>
          <w:p w:rsidR="00FA4A86" w:rsidRPr="006C3703" w:rsidRDefault="00FA4A8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C3703"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vAlign w:val="center"/>
          </w:tcPr>
          <w:p w:rsidR="00FA4A86" w:rsidRPr="006C3703" w:rsidRDefault="00FA4A8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C3703"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3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3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0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16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  <w:tr w:rsidR="00FA4A86" w:rsidTr="00464495">
        <w:trPr>
          <w:trHeight w:val="57"/>
          <w:tblHeader/>
        </w:trPr>
        <w:tc>
          <w:tcPr>
            <w:tcW w:w="2304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:rsidR="00FA4A86" w:rsidRDefault="00FA4A86" w:rsidP="001A5AD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6" w:type="dxa"/>
            <w:vAlign w:val="center"/>
          </w:tcPr>
          <w:p w:rsidR="00FA4A86" w:rsidRDefault="00FA4A86" w:rsidP="009D0E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A4A86" w:rsidTr="00464495">
        <w:trPr>
          <w:trHeight w:val="57"/>
        </w:trPr>
        <w:tc>
          <w:tcPr>
            <w:tcW w:w="2304" w:type="dxa"/>
            <w:vAlign w:val="center"/>
          </w:tcPr>
          <w:p w:rsidR="00FA4A86" w:rsidRDefault="00FA4A86" w:rsidP="0046449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27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Pr="00464495" w:rsidRDefault="00FA4A86">
            <w:pPr>
              <w:spacing w:line="252" w:lineRule="auto"/>
              <w:ind w:hanging="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17844,9</w:t>
            </w:r>
          </w:p>
        </w:tc>
        <w:tc>
          <w:tcPr>
            <w:tcW w:w="992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9435,8</w:t>
            </w:r>
          </w:p>
        </w:tc>
        <w:tc>
          <w:tcPr>
            <w:tcW w:w="993" w:type="dxa"/>
            <w:vAlign w:val="center"/>
          </w:tcPr>
          <w:p w:rsidR="00FA4A86" w:rsidRPr="00464495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4957,5</w:t>
            </w:r>
          </w:p>
        </w:tc>
        <w:tc>
          <w:tcPr>
            <w:tcW w:w="992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3451,6</w:t>
            </w:r>
          </w:p>
        </w:tc>
        <w:tc>
          <w:tcPr>
            <w:tcW w:w="709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Pr="00464495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57"/>
        </w:trPr>
        <w:tc>
          <w:tcPr>
            <w:tcW w:w="2304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 «</w:t>
            </w:r>
            <w:r w:rsidRPr="00464495">
              <w:rPr>
                <w:sz w:val="24"/>
                <w:szCs w:val="24"/>
                <w:lang w:eastAsia="en-US"/>
              </w:rPr>
              <w:t>Организация освещения улиц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464495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4495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4495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4495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9211,8</w:t>
            </w:r>
          </w:p>
        </w:tc>
        <w:tc>
          <w:tcPr>
            <w:tcW w:w="992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993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992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709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Pr="00464495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Pr="00464495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724"/>
        </w:trPr>
        <w:tc>
          <w:tcPr>
            <w:tcW w:w="2304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Pr="00464495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57"/>
        </w:trPr>
        <w:tc>
          <w:tcPr>
            <w:tcW w:w="2304" w:type="dxa"/>
            <w:vAlign w:val="center"/>
          </w:tcPr>
          <w:p w:rsidR="00FA4A86" w:rsidRDefault="00FA4A86" w:rsidP="0046449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127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9211,8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993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3070,6</w:t>
            </w: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57"/>
        </w:trPr>
        <w:tc>
          <w:tcPr>
            <w:tcW w:w="2304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Подпрограмма 2 «</w:t>
            </w:r>
            <w:r w:rsidRPr="001A5ADD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Благоустройство и озеленение территории </w:t>
            </w: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Веселовского сельского </w:t>
            </w:r>
            <w:r w:rsidRPr="001A5ADD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поселения</w:t>
            </w: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25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311,8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709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Pr="001A5ADD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Pr="001A5ADD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57"/>
        </w:trPr>
        <w:tc>
          <w:tcPr>
            <w:tcW w:w="2304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27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Default="00FA4A86" w:rsidP="006310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311,8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</w:tr>
      <w:tr w:rsidR="00FA4A86" w:rsidTr="006C3703">
        <w:trPr>
          <w:trHeight w:val="2040"/>
        </w:trPr>
        <w:tc>
          <w:tcPr>
            <w:tcW w:w="2304" w:type="dxa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3 «</w:t>
            </w:r>
            <w:r w:rsidRPr="001A5ADD">
              <w:rPr>
                <w:sz w:val="24"/>
                <w:szCs w:val="24"/>
                <w:lang w:eastAsia="en-US"/>
              </w:rPr>
              <w:t xml:space="preserve">Прочие мероприятия по благоустройству </w:t>
            </w:r>
            <w:r>
              <w:rPr>
                <w:sz w:val="24"/>
                <w:szCs w:val="24"/>
                <w:lang w:eastAsia="en-US"/>
              </w:rPr>
              <w:t xml:space="preserve">Веселовского сельского </w:t>
            </w:r>
            <w:r w:rsidRPr="001A5ADD">
              <w:rPr>
                <w:sz w:val="24"/>
                <w:szCs w:val="24"/>
                <w:lang w:eastAsia="en-US"/>
              </w:rPr>
              <w:t>поселения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25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1A5ADD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8321,3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6265,2</w:t>
            </w:r>
          </w:p>
        </w:tc>
        <w:tc>
          <w:tcPr>
            <w:tcW w:w="993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1783,1</w:t>
            </w:r>
          </w:p>
        </w:tc>
        <w:tc>
          <w:tcPr>
            <w:tcW w:w="992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709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Pr="001A5ADD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Pr="001A5ADD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A4A86" w:rsidTr="00464495">
        <w:trPr>
          <w:trHeight w:val="57"/>
        </w:trPr>
        <w:tc>
          <w:tcPr>
            <w:tcW w:w="2304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 3.1. </w:t>
            </w:r>
          </w:p>
          <w:p w:rsidR="00FA4A86" w:rsidRDefault="00FA4A86" w:rsidP="001A5AD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«Прочие мероприятия по благоустройству Веселовского сельского поселения»</w:t>
            </w:r>
          </w:p>
        </w:tc>
        <w:tc>
          <w:tcPr>
            <w:tcW w:w="127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8321,3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6265,2</w:t>
            </w:r>
          </w:p>
        </w:tc>
        <w:tc>
          <w:tcPr>
            <w:tcW w:w="993" w:type="dxa"/>
            <w:vAlign w:val="center"/>
          </w:tcPr>
          <w:p w:rsidR="00FA4A86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1783,1</w:t>
            </w:r>
          </w:p>
        </w:tc>
        <w:tc>
          <w:tcPr>
            <w:tcW w:w="992" w:type="dxa"/>
            <w:vAlign w:val="center"/>
          </w:tcPr>
          <w:p w:rsidR="00FA4A86" w:rsidRDefault="00FA4A8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A4A86" w:rsidRDefault="00FA4A8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A4A86" w:rsidRDefault="00FA4A86" w:rsidP="006C3703">
      <w:pPr>
        <w:widowControl w:val="0"/>
        <w:autoSpaceDE w:val="0"/>
        <w:autoSpaceDN w:val="0"/>
        <w:adjustRightInd w:val="0"/>
        <w:jc w:val="center"/>
      </w:pPr>
    </w:p>
    <w:sectPr w:rsidR="00FA4A86" w:rsidSect="00CA7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86" w:rsidRDefault="00FA4A86">
      <w:r>
        <w:separator/>
      </w:r>
    </w:p>
  </w:endnote>
  <w:endnote w:type="continuationSeparator" w:id="1">
    <w:p w:rsidR="00FA4A86" w:rsidRDefault="00FA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86" w:rsidRDefault="00FA4A86" w:rsidP="00F53B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A86" w:rsidRDefault="00FA4A86" w:rsidP="00F53B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86" w:rsidRDefault="00FA4A86" w:rsidP="00F53B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4A86" w:rsidRDefault="00FA4A86" w:rsidP="00F53B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86" w:rsidRDefault="00FA4A86">
      <w:r>
        <w:separator/>
      </w:r>
    </w:p>
  </w:footnote>
  <w:footnote w:type="continuationSeparator" w:id="1">
    <w:p w:rsidR="00FA4A86" w:rsidRDefault="00FA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42FE"/>
    <w:multiLevelType w:val="multilevel"/>
    <w:tmpl w:val="91ECB46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EB"/>
    <w:rsid w:val="000A0503"/>
    <w:rsid w:val="000A2667"/>
    <w:rsid w:val="001A5ADD"/>
    <w:rsid w:val="001C7E8D"/>
    <w:rsid w:val="00234D0E"/>
    <w:rsid w:val="0044661A"/>
    <w:rsid w:val="00464495"/>
    <w:rsid w:val="005F3FF4"/>
    <w:rsid w:val="006310E7"/>
    <w:rsid w:val="0063143E"/>
    <w:rsid w:val="006C3703"/>
    <w:rsid w:val="00782966"/>
    <w:rsid w:val="007A09E2"/>
    <w:rsid w:val="007D4AEB"/>
    <w:rsid w:val="008649C8"/>
    <w:rsid w:val="00865688"/>
    <w:rsid w:val="008F09DA"/>
    <w:rsid w:val="009D0E01"/>
    <w:rsid w:val="00A21DA4"/>
    <w:rsid w:val="00A96102"/>
    <w:rsid w:val="00AC1C0F"/>
    <w:rsid w:val="00AD0FBF"/>
    <w:rsid w:val="00BE7AE0"/>
    <w:rsid w:val="00C15295"/>
    <w:rsid w:val="00CA710C"/>
    <w:rsid w:val="00CC5D62"/>
    <w:rsid w:val="00D302B4"/>
    <w:rsid w:val="00DA2F0D"/>
    <w:rsid w:val="00E66D25"/>
    <w:rsid w:val="00EA4C1D"/>
    <w:rsid w:val="00F53B4B"/>
    <w:rsid w:val="00FA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0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C5D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53B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53B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6</Pages>
  <Words>873</Words>
  <Characters>4980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12</cp:revision>
  <cp:lastPrinted>2019-02-14T11:42:00Z</cp:lastPrinted>
  <dcterms:created xsi:type="dcterms:W3CDTF">2019-02-07T05:22:00Z</dcterms:created>
  <dcterms:modified xsi:type="dcterms:W3CDTF">2019-02-14T11:42:00Z</dcterms:modified>
</cp:coreProperties>
</file>