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720C" w14:textId="25BB1201" w:rsidR="00692886" w:rsidRDefault="00667215" w:rsidP="00692886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1ED998" wp14:editId="35415087">
            <wp:simplePos x="0" y="0"/>
            <wp:positionH relativeFrom="column">
              <wp:posOffset>2655570</wp:posOffset>
            </wp:positionH>
            <wp:positionV relativeFrom="paragraph">
              <wp:posOffset>-81915</wp:posOffset>
            </wp:positionV>
            <wp:extent cx="752475" cy="790575"/>
            <wp:effectExtent l="0" t="0" r="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8E6A4A" wp14:editId="383B0A9B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752475" cy="790575"/>
            <wp:effectExtent l="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886">
        <w:rPr>
          <w:sz w:val="32"/>
          <w:szCs w:val="32"/>
        </w:rPr>
        <w:t xml:space="preserve">                  </w:t>
      </w:r>
    </w:p>
    <w:p w14:paraId="053C3A76" w14:textId="77777777" w:rsidR="00692886" w:rsidRDefault="00692886" w:rsidP="00692886">
      <w:pPr>
        <w:rPr>
          <w:sz w:val="32"/>
          <w:szCs w:val="32"/>
        </w:rPr>
      </w:pPr>
    </w:p>
    <w:p w14:paraId="729B7D55" w14:textId="77777777" w:rsidR="00692886" w:rsidRDefault="00692886" w:rsidP="00692886">
      <w:pPr>
        <w:rPr>
          <w:sz w:val="32"/>
          <w:szCs w:val="32"/>
        </w:rPr>
      </w:pPr>
    </w:p>
    <w:p w14:paraId="5224161F" w14:textId="77777777" w:rsidR="006A3A7B" w:rsidRPr="00C54E08" w:rsidRDefault="00A75865" w:rsidP="00BF6E1E">
      <w:pPr>
        <w:jc w:val="center"/>
        <w:rPr>
          <w:b/>
          <w:sz w:val="28"/>
          <w:szCs w:val="28"/>
        </w:rPr>
      </w:pPr>
      <w:r w:rsidRPr="00C54E08">
        <w:rPr>
          <w:b/>
          <w:sz w:val="28"/>
          <w:szCs w:val="28"/>
        </w:rPr>
        <w:t xml:space="preserve">АДМИНИСТРАЦИЯ </w:t>
      </w:r>
    </w:p>
    <w:p w14:paraId="4D7180FF" w14:textId="77777777" w:rsidR="00A75865" w:rsidRPr="00C54E08" w:rsidRDefault="00A75865" w:rsidP="00BF6E1E">
      <w:pPr>
        <w:jc w:val="center"/>
        <w:rPr>
          <w:b/>
          <w:sz w:val="28"/>
          <w:szCs w:val="28"/>
        </w:rPr>
      </w:pPr>
      <w:r w:rsidRPr="00C54E08">
        <w:rPr>
          <w:b/>
          <w:sz w:val="28"/>
          <w:szCs w:val="28"/>
        </w:rPr>
        <w:t>ВЕСЕЛОВСКОГО СЕЛЬСКОГО ПОСЕЛЕНИЯ</w:t>
      </w:r>
    </w:p>
    <w:p w14:paraId="166E9965" w14:textId="77777777" w:rsidR="00A75865" w:rsidRPr="00C54E08" w:rsidRDefault="00A75865" w:rsidP="00BF6E1E">
      <w:pPr>
        <w:jc w:val="center"/>
        <w:rPr>
          <w:b/>
          <w:sz w:val="28"/>
          <w:szCs w:val="28"/>
        </w:rPr>
      </w:pPr>
      <w:r w:rsidRPr="00C54E08">
        <w:rPr>
          <w:b/>
          <w:sz w:val="28"/>
          <w:szCs w:val="28"/>
        </w:rPr>
        <w:t>ВЕСЕЛОВСКОГО РАЙОНА РОСТОВСКОЙ ОБЛАСТИ</w:t>
      </w:r>
    </w:p>
    <w:p w14:paraId="2BFF7A9B" w14:textId="77777777" w:rsidR="00A75865" w:rsidRPr="00C54E08" w:rsidRDefault="00A75865" w:rsidP="00A75865">
      <w:pPr>
        <w:jc w:val="center"/>
        <w:rPr>
          <w:b/>
          <w:sz w:val="28"/>
          <w:szCs w:val="28"/>
        </w:rPr>
      </w:pPr>
    </w:p>
    <w:p w14:paraId="030F47A8" w14:textId="77777777" w:rsidR="00A75865" w:rsidRPr="00C54E08" w:rsidRDefault="00A75865" w:rsidP="00A75865">
      <w:pPr>
        <w:jc w:val="center"/>
        <w:rPr>
          <w:b/>
          <w:sz w:val="28"/>
          <w:szCs w:val="28"/>
        </w:rPr>
      </w:pPr>
      <w:r w:rsidRPr="00C54E08">
        <w:rPr>
          <w:b/>
          <w:sz w:val="28"/>
          <w:szCs w:val="28"/>
        </w:rPr>
        <w:t xml:space="preserve">    ПОСТАНОВЛЕНИЕ</w:t>
      </w:r>
    </w:p>
    <w:p w14:paraId="7C3CA61C" w14:textId="77777777" w:rsidR="00A75865" w:rsidRPr="00C54E08" w:rsidRDefault="00A75865" w:rsidP="00A75865">
      <w:pPr>
        <w:rPr>
          <w:sz w:val="28"/>
          <w:szCs w:val="28"/>
        </w:rPr>
      </w:pPr>
    </w:p>
    <w:p w14:paraId="3DBD7536" w14:textId="0513CD40" w:rsidR="00A75865" w:rsidRPr="00C54E08" w:rsidRDefault="00B329FB" w:rsidP="00A75865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5B7C7B" w:rsidRPr="00C54E08">
        <w:rPr>
          <w:sz w:val="28"/>
          <w:szCs w:val="28"/>
        </w:rPr>
        <w:t>марта 2025</w:t>
      </w:r>
      <w:r w:rsidR="00A75865" w:rsidRPr="00C54E08">
        <w:rPr>
          <w:sz w:val="28"/>
          <w:szCs w:val="28"/>
        </w:rPr>
        <w:t xml:space="preserve"> года                      </w:t>
      </w:r>
      <w:r w:rsidR="002E51D3" w:rsidRPr="00C54E08">
        <w:rPr>
          <w:sz w:val="28"/>
          <w:szCs w:val="28"/>
        </w:rPr>
        <w:t xml:space="preserve">           </w:t>
      </w:r>
      <w:r w:rsidR="00A75865" w:rsidRPr="00C54E08">
        <w:rPr>
          <w:sz w:val="28"/>
          <w:szCs w:val="28"/>
        </w:rPr>
        <w:t xml:space="preserve"> </w:t>
      </w:r>
      <w:r w:rsidR="00A75865" w:rsidRPr="00C54E08">
        <w:rPr>
          <w:b/>
          <w:sz w:val="28"/>
          <w:szCs w:val="28"/>
        </w:rPr>
        <w:t xml:space="preserve">№  </w:t>
      </w:r>
      <w:r w:rsidR="002E51D3" w:rsidRPr="00C54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73</w:t>
      </w:r>
      <w:r w:rsidR="002E51D3" w:rsidRPr="00C54E08">
        <w:rPr>
          <w:b/>
          <w:sz w:val="28"/>
          <w:szCs w:val="28"/>
        </w:rPr>
        <w:t xml:space="preserve">     </w:t>
      </w:r>
      <w:r w:rsidR="00A75865" w:rsidRPr="00C54E08">
        <w:rPr>
          <w:sz w:val="28"/>
          <w:szCs w:val="28"/>
        </w:rPr>
        <w:t xml:space="preserve">                                п. Веселый</w:t>
      </w:r>
    </w:p>
    <w:p w14:paraId="28467EE5" w14:textId="77777777" w:rsidR="00A75865" w:rsidRPr="00C54E08" w:rsidRDefault="00A75865" w:rsidP="00A75865">
      <w:pPr>
        <w:jc w:val="center"/>
        <w:rPr>
          <w:sz w:val="28"/>
          <w:szCs w:val="28"/>
        </w:rPr>
      </w:pPr>
    </w:p>
    <w:p w14:paraId="337EEEB5" w14:textId="77777777" w:rsidR="000D3A55" w:rsidRPr="000D3A55" w:rsidRDefault="000D3A55" w:rsidP="006A4CAC">
      <w:pPr>
        <w:widowControl w:val="0"/>
        <w:autoSpaceDE w:val="0"/>
        <w:autoSpaceDN w:val="0"/>
        <w:adjustRightInd w:val="0"/>
        <w:ind w:right="3399"/>
        <w:jc w:val="both"/>
        <w:rPr>
          <w:b/>
          <w:sz w:val="28"/>
          <w:szCs w:val="28"/>
        </w:rPr>
      </w:pPr>
      <w:r w:rsidRPr="000D3A55">
        <w:rPr>
          <w:sz w:val="28"/>
          <w:szCs w:val="28"/>
        </w:rPr>
        <w:t xml:space="preserve">О внесении изменений в постановление Администрации Веселовского сельского поселения от </w:t>
      </w:r>
      <w:r w:rsidRPr="006A4CAC">
        <w:rPr>
          <w:sz w:val="28"/>
          <w:szCs w:val="28"/>
        </w:rPr>
        <w:t>11.09.2024</w:t>
      </w:r>
      <w:r w:rsidRPr="000D3A55">
        <w:rPr>
          <w:sz w:val="28"/>
          <w:szCs w:val="28"/>
        </w:rPr>
        <w:t xml:space="preserve"> № </w:t>
      </w:r>
      <w:r w:rsidRPr="006A4CAC">
        <w:rPr>
          <w:sz w:val="28"/>
          <w:szCs w:val="28"/>
        </w:rPr>
        <w:t>181</w:t>
      </w:r>
      <w:r w:rsidRPr="000D3A55">
        <w:rPr>
          <w:b/>
          <w:sz w:val="28"/>
          <w:szCs w:val="28"/>
        </w:rPr>
        <w:t xml:space="preserve"> «</w:t>
      </w:r>
      <w:r w:rsidR="006A4CAC" w:rsidRPr="009A57DE">
        <w:rPr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Веселовского сельского поселения Веселовского района</w:t>
      </w:r>
      <w:r w:rsidRPr="000D3A55">
        <w:rPr>
          <w:b/>
          <w:sz w:val="28"/>
          <w:szCs w:val="28"/>
        </w:rPr>
        <w:t>»</w:t>
      </w:r>
    </w:p>
    <w:p w14:paraId="27987597" w14:textId="77777777" w:rsidR="009A13E3" w:rsidRPr="00C54E08" w:rsidRDefault="009A13E3" w:rsidP="009A13E3">
      <w:pPr>
        <w:rPr>
          <w:sz w:val="28"/>
          <w:szCs w:val="28"/>
        </w:rPr>
      </w:pPr>
    </w:p>
    <w:p w14:paraId="1EE3E18C" w14:textId="77777777" w:rsidR="009A13E3" w:rsidRPr="00C54E08" w:rsidRDefault="00E230E7" w:rsidP="00E230E7">
      <w:pPr>
        <w:pStyle w:val="aa"/>
        <w:spacing w:line="0" w:lineRule="atLeast"/>
        <w:ind w:firstLine="709"/>
        <w:rPr>
          <w:sz w:val="28"/>
          <w:szCs w:val="28"/>
        </w:rPr>
      </w:pPr>
      <w:r w:rsidRPr="00C54E08">
        <w:rPr>
          <w:sz w:val="28"/>
          <w:szCs w:val="28"/>
        </w:rPr>
        <w:t xml:space="preserve">В соответствии со </w:t>
      </w:r>
      <w:hyperlink r:id="rId8" w:history="1">
        <w:r w:rsidRPr="00C54E08">
          <w:rPr>
            <w:sz w:val="28"/>
            <w:szCs w:val="28"/>
          </w:rPr>
          <w:t>статьей 47.2</w:t>
        </w:r>
      </w:hyperlink>
      <w:r w:rsidRPr="00C54E08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C54E08">
          <w:rPr>
            <w:sz w:val="28"/>
            <w:szCs w:val="28"/>
          </w:rPr>
          <w:t>Федеральным законом</w:t>
        </w:r>
      </w:hyperlink>
      <w:r w:rsidRPr="00C54E0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C54E08">
          <w:rPr>
            <w:sz w:val="28"/>
            <w:szCs w:val="28"/>
          </w:rPr>
          <w:t>постановлением</w:t>
        </w:r>
      </w:hyperlink>
      <w:r w:rsidRPr="00C54E08">
        <w:rPr>
          <w:sz w:val="28"/>
          <w:szCs w:val="28"/>
        </w:rPr>
        <w:t xml:space="preserve"> 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, руководствуясь Уставом муниципального образования «Веселовско</w:t>
      </w:r>
      <w:r w:rsidR="00B35436">
        <w:rPr>
          <w:sz w:val="28"/>
          <w:szCs w:val="28"/>
        </w:rPr>
        <w:t>е</w:t>
      </w:r>
      <w:r w:rsidRPr="00C54E08">
        <w:rPr>
          <w:sz w:val="28"/>
          <w:szCs w:val="28"/>
        </w:rPr>
        <w:t xml:space="preserve"> сельско</w:t>
      </w:r>
      <w:r w:rsidR="00B35436">
        <w:rPr>
          <w:sz w:val="28"/>
          <w:szCs w:val="28"/>
        </w:rPr>
        <w:t>е</w:t>
      </w:r>
      <w:r w:rsidRPr="00C54E08">
        <w:rPr>
          <w:sz w:val="28"/>
          <w:szCs w:val="28"/>
        </w:rPr>
        <w:t xml:space="preserve"> поселени</w:t>
      </w:r>
      <w:r w:rsidR="00B35436">
        <w:rPr>
          <w:sz w:val="28"/>
          <w:szCs w:val="28"/>
        </w:rPr>
        <w:t>е</w:t>
      </w:r>
      <w:r w:rsidRPr="00C54E08">
        <w:rPr>
          <w:sz w:val="28"/>
          <w:szCs w:val="28"/>
        </w:rPr>
        <w:t>»</w:t>
      </w:r>
      <w:r w:rsidR="00B35436">
        <w:rPr>
          <w:sz w:val="28"/>
          <w:szCs w:val="28"/>
        </w:rPr>
        <w:t xml:space="preserve"> Веселовского района Ростовской области</w:t>
      </w:r>
      <w:r w:rsidRPr="00C54E08">
        <w:rPr>
          <w:sz w:val="28"/>
          <w:szCs w:val="28"/>
        </w:rPr>
        <w:t>, Администрация Веселовского сельского поселения</w:t>
      </w:r>
      <w:r w:rsidR="009A13E3" w:rsidRPr="00C54E08">
        <w:rPr>
          <w:sz w:val="28"/>
          <w:szCs w:val="28"/>
        </w:rPr>
        <w:t xml:space="preserve"> </w:t>
      </w:r>
    </w:p>
    <w:p w14:paraId="27507A79" w14:textId="77777777" w:rsidR="009A13E3" w:rsidRPr="00C54E08" w:rsidRDefault="009A13E3" w:rsidP="009A13E3">
      <w:pPr>
        <w:jc w:val="center"/>
        <w:rPr>
          <w:sz w:val="28"/>
          <w:szCs w:val="28"/>
        </w:rPr>
      </w:pPr>
      <w:r w:rsidRPr="00C54E08">
        <w:rPr>
          <w:sz w:val="28"/>
          <w:szCs w:val="28"/>
        </w:rPr>
        <w:t>ПОСТАНОВЛЯ</w:t>
      </w:r>
      <w:r w:rsidR="00B35436">
        <w:rPr>
          <w:sz w:val="28"/>
          <w:szCs w:val="28"/>
        </w:rPr>
        <w:t>ЕТ</w:t>
      </w:r>
      <w:r w:rsidRPr="00C54E08">
        <w:rPr>
          <w:sz w:val="28"/>
          <w:szCs w:val="28"/>
        </w:rPr>
        <w:t>:</w:t>
      </w:r>
    </w:p>
    <w:p w14:paraId="557739CA" w14:textId="77777777" w:rsidR="009A13E3" w:rsidRPr="00C54E08" w:rsidRDefault="009A13E3" w:rsidP="00BC7E25">
      <w:pPr>
        <w:jc w:val="center"/>
        <w:rPr>
          <w:sz w:val="28"/>
          <w:szCs w:val="28"/>
        </w:rPr>
      </w:pPr>
    </w:p>
    <w:p w14:paraId="59F0DF4F" w14:textId="77777777" w:rsidR="00022912" w:rsidRPr="00C54E08" w:rsidRDefault="00022912" w:rsidP="00022912">
      <w:pPr>
        <w:ind w:right="-29" w:firstLine="709"/>
        <w:jc w:val="both"/>
        <w:rPr>
          <w:sz w:val="28"/>
          <w:szCs w:val="28"/>
        </w:rPr>
      </w:pPr>
      <w:r w:rsidRPr="00C54E08">
        <w:rPr>
          <w:sz w:val="28"/>
          <w:szCs w:val="28"/>
        </w:rPr>
        <w:t xml:space="preserve">1. Внести в </w:t>
      </w:r>
      <w:r w:rsidR="006A4CAC" w:rsidRPr="000D3A55">
        <w:rPr>
          <w:sz w:val="28"/>
          <w:szCs w:val="28"/>
        </w:rPr>
        <w:t xml:space="preserve">постановление Администрации Веселовского сельского поселения </w:t>
      </w:r>
      <w:bookmarkStart w:id="0" w:name="_Hlk192160976"/>
      <w:r w:rsidR="006A4CAC" w:rsidRPr="000D3A55">
        <w:rPr>
          <w:sz w:val="28"/>
          <w:szCs w:val="28"/>
        </w:rPr>
        <w:t xml:space="preserve">от </w:t>
      </w:r>
      <w:r w:rsidR="006A4CAC" w:rsidRPr="006A4CAC">
        <w:rPr>
          <w:sz w:val="28"/>
          <w:szCs w:val="28"/>
        </w:rPr>
        <w:t>11.09.2024</w:t>
      </w:r>
      <w:r w:rsidR="006A4CAC" w:rsidRPr="000D3A55">
        <w:rPr>
          <w:sz w:val="28"/>
          <w:szCs w:val="28"/>
        </w:rPr>
        <w:t xml:space="preserve"> № </w:t>
      </w:r>
      <w:r w:rsidR="006A4CAC" w:rsidRPr="006A4CAC">
        <w:rPr>
          <w:sz w:val="28"/>
          <w:szCs w:val="28"/>
        </w:rPr>
        <w:t>181</w:t>
      </w:r>
      <w:r w:rsidR="006A4CAC" w:rsidRPr="000D3A55">
        <w:rPr>
          <w:b/>
          <w:sz w:val="28"/>
          <w:szCs w:val="28"/>
        </w:rPr>
        <w:t xml:space="preserve"> </w:t>
      </w:r>
      <w:bookmarkEnd w:id="0"/>
      <w:r w:rsidR="006A4CAC" w:rsidRPr="000D3A55">
        <w:rPr>
          <w:b/>
          <w:sz w:val="28"/>
          <w:szCs w:val="28"/>
        </w:rPr>
        <w:t>«</w:t>
      </w:r>
      <w:r w:rsidR="006A4CAC" w:rsidRPr="009A57DE">
        <w:rPr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Веселовского сельского поселения Веселовского района</w:t>
      </w:r>
      <w:r w:rsidR="006A4CAC" w:rsidRPr="000D3A55">
        <w:rPr>
          <w:b/>
          <w:sz w:val="28"/>
          <w:szCs w:val="28"/>
        </w:rPr>
        <w:t>»</w:t>
      </w:r>
      <w:r w:rsidR="006A4CAC">
        <w:rPr>
          <w:b/>
          <w:sz w:val="28"/>
          <w:szCs w:val="28"/>
        </w:rPr>
        <w:t xml:space="preserve"> </w:t>
      </w:r>
      <w:r w:rsidRPr="00C54E08">
        <w:rPr>
          <w:sz w:val="28"/>
          <w:szCs w:val="28"/>
        </w:rPr>
        <w:t>изменения</w:t>
      </w:r>
      <w:r w:rsidR="00B35436">
        <w:rPr>
          <w:sz w:val="28"/>
          <w:szCs w:val="28"/>
        </w:rPr>
        <w:t>, изложив его</w:t>
      </w:r>
      <w:r w:rsidRPr="00C54E08">
        <w:rPr>
          <w:sz w:val="28"/>
          <w:szCs w:val="28"/>
        </w:rPr>
        <w:t xml:space="preserve"> Приложение в редакции согласно приложению к настоящему Постановлению.</w:t>
      </w:r>
    </w:p>
    <w:p w14:paraId="08B3CD3E" w14:textId="77777777" w:rsidR="00FA7A5B" w:rsidRPr="00FA7A5B" w:rsidRDefault="00FA7A5B" w:rsidP="00FA7A5B">
      <w:pPr>
        <w:ind w:right="-29" w:firstLine="709"/>
        <w:jc w:val="both"/>
        <w:rPr>
          <w:sz w:val="28"/>
          <w:szCs w:val="28"/>
        </w:rPr>
      </w:pPr>
      <w:r w:rsidRPr="00FA7A5B">
        <w:rPr>
          <w:sz w:val="28"/>
          <w:szCs w:val="28"/>
        </w:rPr>
        <w:t>2. Настоящее постановление вступает в силу с момента опубликования.</w:t>
      </w:r>
    </w:p>
    <w:p w14:paraId="74D57A71" w14:textId="77777777" w:rsidR="00FA7A5B" w:rsidRPr="00FA7A5B" w:rsidRDefault="00FA7A5B" w:rsidP="00FA7A5B">
      <w:pPr>
        <w:ind w:right="-29" w:firstLine="709"/>
        <w:jc w:val="both"/>
        <w:rPr>
          <w:sz w:val="28"/>
          <w:szCs w:val="28"/>
        </w:rPr>
      </w:pPr>
      <w:r w:rsidRPr="00FA7A5B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3CC746B9" w14:textId="77777777" w:rsidR="00022912" w:rsidRPr="00C54E08" w:rsidRDefault="00022912" w:rsidP="00022912">
      <w:pPr>
        <w:ind w:right="-29" w:firstLine="709"/>
        <w:jc w:val="both"/>
        <w:rPr>
          <w:sz w:val="28"/>
          <w:szCs w:val="28"/>
        </w:rPr>
      </w:pPr>
    </w:p>
    <w:p w14:paraId="43F102D8" w14:textId="77777777" w:rsidR="00897DFD" w:rsidRPr="00C54E08" w:rsidRDefault="00897DFD" w:rsidP="00F648F5">
      <w:pPr>
        <w:tabs>
          <w:tab w:val="left" w:pos="7120"/>
        </w:tabs>
        <w:ind w:firstLine="720"/>
        <w:jc w:val="both"/>
        <w:rPr>
          <w:sz w:val="28"/>
          <w:szCs w:val="28"/>
        </w:rPr>
      </w:pPr>
    </w:p>
    <w:p w14:paraId="1006F7EE" w14:textId="77777777" w:rsidR="00596A04" w:rsidRPr="00C54E08" w:rsidRDefault="00F648F5" w:rsidP="002E51D3">
      <w:pPr>
        <w:tabs>
          <w:tab w:val="left" w:pos="7120"/>
        </w:tabs>
        <w:jc w:val="both"/>
        <w:rPr>
          <w:sz w:val="28"/>
          <w:szCs w:val="28"/>
        </w:rPr>
      </w:pPr>
      <w:r w:rsidRPr="00C54E08">
        <w:rPr>
          <w:sz w:val="28"/>
          <w:szCs w:val="28"/>
        </w:rPr>
        <w:t>Глав</w:t>
      </w:r>
      <w:r w:rsidR="0075179B" w:rsidRPr="00C54E08">
        <w:rPr>
          <w:sz w:val="28"/>
          <w:szCs w:val="28"/>
        </w:rPr>
        <w:t>а</w:t>
      </w:r>
      <w:r w:rsidRPr="00C54E08">
        <w:rPr>
          <w:sz w:val="28"/>
          <w:szCs w:val="28"/>
        </w:rPr>
        <w:t xml:space="preserve"> </w:t>
      </w:r>
      <w:r w:rsidR="006A3A7B" w:rsidRPr="00C54E08">
        <w:rPr>
          <w:sz w:val="28"/>
          <w:szCs w:val="28"/>
        </w:rPr>
        <w:t xml:space="preserve">Администрации </w:t>
      </w:r>
      <w:r w:rsidRPr="00C54E08">
        <w:rPr>
          <w:sz w:val="28"/>
          <w:szCs w:val="28"/>
        </w:rPr>
        <w:t xml:space="preserve">Веселовского  </w:t>
      </w:r>
    </w:p>
    <w:p w14:paraId="766228AB" w14:textId="77777777" w:rsidR="00692886" w:rsidRPr="00C54E08" w:rsidRDefault="00596A04" w:rsidP="002E51D3">
      <w:pPr>
        <w:tabs>
          <w:tab w:val="left" w:pos="7120"/>
        </w:tabs>
        <w:jc w:val="both"/>
        <w:rPr>
          <w:sz w:val="28"/>
          <w:szCs w:val="28"/>
        </w:rPr>
      </w:pPr>
      <w:r w:rsidRPr="00C54E08">
        <w:rPr>
          <w:sz w:val="28"/>
          <w:szCs w:val="28"/>
        </w:rPr>
        <w:t>сельского поселения</w:t>
      </w:r>
      <w:r w:rsidR="00A52C49" w:rsidRPr="00C54E08">
        <w:rPr>
          <w:sz w:val="28"/>
          <w:szCs w:val="28"/>
        </w:rPr>
        <w:t xml:space="preserve">       </w:t>
      </w:r>
      <w:r w:rsidR="002E51D3" w:rsidRPr="00C54E08">
        <w:rPr>
          <w:sz w:val="28"/>
          <w:szCs w:val="28"/>
        </w:rPr>
        <w:t xml:space="preserve">                                                             </w:t>
      </w:r>
      <w:r w:rsidR="00A52C49" w:rsidRPr="00C54E08">
        <w:rPr>
          <w:sz w:val="28"/>
          <w:szCs w:val="28"/>
        </w:rPr>
        <w:t xml:space="preserve">    </w:t>
      </w:r>
      <w:r w:rsidR="0075179B" w:rsidRPr="00C54E08">
        <w:rPr>
          <w:sz w:val="28"/>
          <w:szCs w:val="28"/>
        </w:rPr>
        <w:t>К.А. Федорченко</w:t>
      </w:r>
    </w:p>
    <w:p w14:paraId="2EBF25B4" w14:textId="77777777" w:rsidR="00596A04" w:rsidRPr="00C54E08" w:rsidRDefault="00596A04" w:rsidP="00692886">
      <w:pPr>
        <w:rPr>
          <w:sz w:val="28"/>
          <w:szCs w:val="28"/>
        </w:rPr>
      </w:pPr>
    </w:p>
    <w:p w14:paraId="76162E59" w14:textId="77777777" w:rsidR="00C959E7" w:rsidRPr="00C54E08" w:rsidRDefault="00C959E7">
      <w:pPr>
        <w:rPr>
          <w:sz w:val="28"/>
          <w:szCs w:val="28"/>
        </w:rPr>
      </w:pPr>
    </w:p>
    <w:p w14:paraId="4BFD02DE" w14:textId="77777777" w:rsidR="00190729" w:rsidRPr="00C54E08" w:rsidRDefault="00190729">
      <w:pPr>
        <w:rPr>
          <w:sz w:val="28"/>
          <w:szCs w:val="28"/>
        </w:rPr>
      </w:pPr>
    </w:p>
    <w:p w14:paraId="4463E646" w14:textId="77777777" w:rsidR="00190729" w:rsidRPr="00C54E08" w:rsidRDefault="00190729">
      <w:pPr>
        <w:rPr>
          <w:sz w:val="28"/>
          <w:szCs w:val="28"/>
        </w:rPr>
      </w:pPr>
    </w:p>
    <w:p w14:paraId="4785ED49" w14:textId="77777777" w:rsidR="00190729" w:rsidRDefault="00190729">
      <w:pPr>
        <w:rPr>
          <w:sz w:val="26"/>
          <w:szCs w:val="26"/>
        </w:rPr>
      </w:pPr>
    </w:p>
    <w:p w14:paraId="77ECEBE6" w14:textId="77777777" w:rsidR="00F458FE" w:rsidRDefault="00F458FE">
      <w:pPr>
        <w:rPr>
          <w:sz w:val="26"/>
          <w:szCs w:val="26"/>
        </w:rPr>
      </w:pPr>
    </w:p>
    <w:p w14:paraId="5722C359" w14:textId="77777777" w:rsidR="00F458FE" w:rsidRDefault="00F458FE">
      <w:pPr>
        <w:rPr>
          <w:sz w:val="26"/>
          <w:szCs w:val="26"/>
        </w:rPr>
      </w:pPr>
    </w:p>
    <w:p w14:paraId="6BAD23A4" w14:textId="77777777" w:rsidR="00190729" w:rsidRPr="003214DB" w:rsidRDefault="00190729"/>
    <w:p w14:paraId="6C3D4383" w14:textId="77777777" w:rsidR="00190729" w:rsidRPr="003214DB" w:rsidRDefault="00190729" w:rsidP="0019072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3214DB">
        <w:rPr>
          <w:kern w:val="3"/>
        </w:rPr>
        <w:lastRenderedPageBreak/>
        <w:t>Приложение</w:t>
      </w:r>
    </w:p>
    <w:p w14:paraId="0553D907" w14:textId="77777777" w:rsidR="00190729" w:rsidRPr="003214DB" w:rsidRDefault="00190729" w:rsidP="00190729">
      <w:pPr>
        <w:suppressAutoHyphens/>
        <w:overflowPunct w:val="0"/>
        <w:autoSpaceDE w:val="0"/>
        <w:autoSpaceDN w:val="0"/>
        <w:ind w:firstLine="4082"/>
        <w:jc w:val="right"/>
        <w:textAlignment w:val="baseline"/>
        <w:rPr>
          <w:kern w:val="3"/>
        </w:rPr>
      </w:pPr>
      <w:r w:rsidRPr="003214DB">
        <w:rPr>
          <w:kern w:val="3"/>
        </w:rPr>
        <w:t>к постановлению Администрации</w:t>
      </w:r>
    </w:p>
    <w:p w14:paraId="7CB98C53" w14:textId="77777777" w:rsidR="00190729" w:rsidRPr="003214DB" w:rsidRDefault="00190729" w:rsidP="0019072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3214DB">
        <w:rPr>
          <w:kern w:val="3"/>
        </w:rPr>
        <w:t>Веселовского сельского поселения</w:t>
      </w:r>
    </w:p>
    <w:p w14:paraId="7549417D" w14:textId="126B1C8D" w:rsidR="00190729" w:rsidRDefault="00190729" w:rsidP="0019072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</w:rPr>
      </w:pPr>
      <w:r w:rsidRPr="003214DB">
        <w:rPr>
          <w:kern w:val="3"/>
        </w:rPr>
        <w:t xml:space="preserve">от </w:t>
      </w:r>
      <w:r w:rsidR="003F735D">
        <w:rPr>
          <w:kern w:val="3"/>
        </w:rPr>
        <w:t>11.</w:t>
      </w:r>
      <w:r w:rsidR="00C54E08" w:rsidRPr="003214DB">
        <w:rPr>
          <w:kern w:val="3"/>
        </w:rPr>
        <w:t xml:space="preserve">03.2025 № </w:t>
      </w:r>
      <w:r w:rsidR="003F735D">
        <w:rPr>
          <w:kern w:val="3"/>
        </w:rPr>
        <w:t>73</w:t>
      </w:r>
    </w:p>
    <w:p w14:paraId="166243A3" w14:textId="77777777" w:rsidR="00B35436" w:rsidRDefault="00B35436" w:rsidP="0019072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</w:rPr>
      </w:pPr>
    </w:p>
    <w:p w14:paraId="52C974FE" w14:textId="77777777" w:rsidR="00B35436" w:rsidRPr="003214DB" w:rsidRDefault="00B35436" w:rsidP="00B354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>
        <w:rPr>
          <w:kern w:val="3"/>
        </w:rPr>
        <w:t>«</w:t>
      </w:r>
      <w:r w:rsidRPr="003214DB">
        <w:rPr>
          <w:kern w:val="3"/>
        </w:rPr>
        <w:t>Приложение</w:t>
      </w:r>
    </w:p>
    <w:p w14:paraId="159A17A2" w14:textId="77777777" w:rsidR="00B35436" w:rsidRPr="003214DB" w:rsidRDefault="00B35436" w:rsidP="00B35436">
      <w:pPr>
        <w:suppressAutoHyphens/>
        <w:overflowPunct w:val="0"/>
        <w:autoSpaceDE w:val="0"/>
        <w:autoSpaceDN w:val="0"/>
        <w:ind w:firstLine="4082"/>
        <w:jc w:val="right"/>
        <w:textAlignment w:val="baseline"/>
        <w:rPr>
          <w:kern w:val="3"/>
        </w:rPr>
      </w:pPr>
      <w:r w:rsidRPr="003214DB">
        <w:rPr>
          <w:kern w:val="3"/>
        </w:rPr>
        <w:t>к постановлению Администрации</w:t>
      </w:r>
    </w:p>
    <w:p w14:paraId="53894FC8" w14:textId="77777777" w:rsidR="00B35436" w:rsidRPr="003214DB" w:rsidRDefault="00B35436" w:rsidP="00B354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3214DB">
        <w:rPr>
          <w:kern w:val="3"/>
        </w:rPr>
        <w:t>Веселовского сельского поселения</w:t>
      </w:r>
    </w:p>
    <w:p w14:paraId="55C692C2" w14:textId="77777777" w:rsidR="00B35436" w:rsidRPr="003214DB" w:rsidRDefault="00B35436" w:rsidP="0019072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</w:rPr>
      </w:pPr>
      <w:r w:rsidRPr="00B35436">
        <w:rPr>
          <w:kern w:val="3"/>
        </w:rPr>
        <w:t>от 11.09.2024 № 181</w:t>
      </w:r>
    </w:p>
    <w:p w14:paraId="3DF8F3EB" w14:textId="77777777" w:rsidR="00190729" w:rsidRPr="003214DB" w:rsidRDefault="00190729" w:rsidP="0019072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12B2573D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Порядок принятия решений о признании безнадежной к взысканию задолженности</w:t>
      </w:r>
    </w:p>
    <w:p w14:paraId="5EC982F8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 xml:space="preserve">по платежам в бюджет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 главным администратором доходов бюджета является Администрация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</w:t>
      </w:r>
    </w:p>
    <w:p w14:paraId="73B24CB1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1A35120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1. Настоящий Порядок определяет процедуру принятия решений о признании безнадежной к взысканию задолженности по платежам в бюджет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 главным администратором доходов бюджета является Администрация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(далее - задолженность).</w:t>
      </w:r>
    </w:p>
    <w:p w14:paraId="01011D11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2. Задолженность признается безнадежной к взысканию в случаях:</w:t>
      </w:r>
    </w:p>
    <w:p w14:paraId="22C4C11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2.1. Смерти физического лица - плательщика платежей в бюджет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района (далее - бюджет поселения) или объявления его умершим в порядке, установленном гражданским процессуальным законодательством Российской Федерации.</w:t>
      </w:r>
    </w:p>
    <w:p w14:paraId="71302D6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2.2. Завершения процедуры банкротства гражданина, индивидуального предпринимателя в соответствии с </w:t>
      </w:r>
      <w:hyperlink r:id="rId11" w:history="1">
        <w:r w:rsidRPr="00DE2DDC">
          <w:rPr>
            <w:kern w:val="3"/>
          </w:rPr>
          <w:t>Федеральным законом</w:t>
        </w:r>
      </w:hyperlink>
      <w:r w:rsidRPr="00DE2DDC">
        <w:rPr>
          <w:kern w:val="3"/>
        </w:rPr>
        <w:t xml:space="preserve"> от 26.10.2002 N 127-ФЗ "О несостоятельности (банкротстве)" - в части задолженности по платежам в бюджет поселения, от исполнения обязанности по уплате которой он освобожден, в соответствии с указанным Федеральным законом.</w:t>
      </w:r>
    </w:p>
    <w:p w14:paraId="604AA78A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2.3. Ликвидации организации - плательщика платежей в бюджет поселения, в части задолженности по платежам в бюджет поселения,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2B0A369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2.4. 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поселения утрачивает возможность взыскания задолженности по платежам в бюджет поселения, в том числе, в связи с истечением установленного срока ее взыскания.</w:t>
      </w:r>
    </w:p>
    <w:p w14:paraId="41DC45EC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2.5. Вынесения судебным приставом -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hyperlink r:id="rId12" w:history="1">
        <w:r w:rsidRPr="00DE2DDC">
          <w:rPr>
            <w:kern w:val="3"/>
          </w:rPr>
          <w:t>части 1 статьи 46</w:t>
        </w:r>
      </w:hyperlink>
      <w:r w:rsidRPr="00DE2DDC">
        <w:rPr>
          <w:kern w:val="3"/>
        </w:rPr>
        <w:t xml:space="preserve"> Федерального закона от 02.10.2007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</w:t>
      </w:r>
    </w:p>
    <w:p w14:paraId="3A734221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2.6. Принятия судом акта о возвращении заявления о признании должника банкротом или прекращении производства по делу о банкротстве,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72BCCC3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2.7.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- исполнителем постановления об окончании исполнительного производства, в связи с возвращением взыскателю исполнительного документа по основанию, предусмотренному пунктом 3 или 4 </w:t>
      </w:r>
      <w:hyperlink r:id="rId13" w:history="1">
        <w:r w:rsidRPr="00DE2DDC">
          <w:rPr>
            <w:kern w:val="3"/>
          </w:rPr>
          <w:t>части 1 статьи 46</w:t>
        </w:r>
      </w:hyperlink>
      <w:r w:rsidRPr="00DE2DDC">
        <w:rPr>
          <w:kern w:val="3"/>
        </w:rPr>
        <w:t xml:space="preserve"> Федерального закона от 02.10.2007 N 229-ФЗ, - в части задолженности по платежам в бюджет поселения,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лиц, в соответствии с </w:t>
      </w:r>
      <w:hyperlink r:id="rId14" w:history="1">
        <w:r w:rsidRPr="00DE2DDC">
          <w:rPr>
            <w:kern w:val="3"/>
          </w:rPr>
          <w:t>Федеральным законом</w:t>
        </w:r>
      </w:hyperlink>
      <w:r w:rsidRPr="00DE2DDC">
        <w:rPr>
          <w:kern w:val="3"/>
        </w:rPr>
        <w:t xml:space="preserve"> от 08.08.2001 N 129-ФЗ "О государственной регистрации юридических лиц и индивидуальных предпринимателей", недействительным задолженность по платежам в бюджет поселения,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4FF27CB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3. 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15" w:history="1">
        <w:r w:rsidRPr="00DE2DDC">
          <w:rPr>
            <w:kern w:val="3"/>
          </w:rPr>
          <w:t>Кодексом Российской Федерации об административных правонарушениях</w:t>
        </w:r>
      </w:hyperlink>
      <w:r w:rsidRPr="00DE2DDC">
        <w:rPr>
          <w:kern w:val="3"/>
        </w:rPr>
        <w:t>, вынесено постановление о прекращении исполнения постановления о назначении административного наказания.</w:t>
      </w:r>
    </w:p>
    <w:p w14:paraId="24A68D1C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 Наличие оснований для принятия решений о признании задолженности безнадежной к взысканию в бюджет поселения подтверждается следующими документами:</w:t>
      </w:r>
    </w:p>
    <w:p w14:paraId="248039D9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4.1. Выписка из отчетности администратора доходов бюджета поселения об учитываемых суммах задолженности по уплате платежей в бюджет поселения, согласно приложению N 1 к настоящему Порядку.</w:t>
      </w:r>
    </w:p>
    <w:p w14:paraId="66380907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4.2. Справка администратора доходов бюджета поселения о принятых мерах по обеспечению взыскания задолженности по платежам в бюджет поселения, согласно приложению N 2  к настоящему Порядку.</w:t>
      </w:r>
    </w:p>
    <w:p w14:paraId="0EBF518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 Документы, подтверждающие признание безнадежной к взысканию задолженности, в том числе:</w:t>
      </w:r>
    </w:p>
    <w:p w14:paraId="5CA73E7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lastRenderedPageBreak/>
        <w:t>4.3.1. В случае, указанном в подпункте 2.1 пункта 2 настоящего Порядка, - документ, свидетельствующий о смерти физического лица - плательщика платежей в бюджет поселения или подтверждающий факт объявления его умершим.</w:t>
      </w:r>
    </w:p>
    <w:p w14:paraId="1713812B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4.3.2. 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- плательщика платежей в бюджет поселения,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поселения деятельности в качестве индивидуального предпринимателя,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- плательщика платежей в бюджет поселения.</w:t>
      </w:r>
    </w:p>
    <w:p w14:paraId="624F1BB8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4.3.3. 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деятельности, в связи с ликвидацией организации - плательщика платежей в бюджет поселения; документ, содержащий сведения из Единого государственного реестра юридических лиц об исключении юридического лица - плательщика платежей в бюджет поселения из указанного реестра по решению регистрирующего органа.</w:t>
      </w:r>
    </w:p>
    <w:p w14:paraId="0FE75E87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4.3.4. 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поселения утрачивает возможность взыскания задолженности по платежам в бюджет поселения, в том числе, в связи с истечением установленного срока ее взыскания.</w:t>
      </w:r>
    </w:p>
    <w:p w14:paraId="3A221E1C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4.3.5. В случае, указанном в подпункте 2.5 пункта 2 настоящего Порядка, постановление судебного пристава - исполнителя об окончании исполнительного производства, в связи с возвращением взыскателю исполнительного документа по основанию, предусмотренному пунктом 3 или 4 </w:t>
      </w:r>
      <w:hyperlink r:id="rId16" w:history="1">
        <w:r w:rsidRPr="00DE2DDC">
          <w:rPr>
            <w:kern w:val="3"/>
          </w:rPr>
          <w:t>части 1 статьи 46</w:t>
        </w:r>
      </w:hyperlink>
      <w:r w:rsidRPr="00DE2DDC">
        <w:rPr>
          <w:kern w:val="3"/>
        </w:rPr>
        <w:t xml:space="preserve"> Федерального закона от 02.10.2007 N 229-ФЗ.</w:t>
      </w:r>
    </w:p>
    <w:p w14:paraId="49E9F36F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4.3.6. 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банкротстве,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2F2CCC4E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4.3.7. 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постановление судебного пристава - исполнителя об окончании исполнительного производства, в связи с возвращением взыскателю исполнительного документа по основанию, предусмотренному пунктом 3 или 4 </w:t>
      </w:r>
      <w:hyperlink r:id="rId17" w:history="1">
        <w:r w:rsidRPr="00DE2DDC">
          <w:rPr>
            <w:kern w:val="3"/>
          </w:rPr>
          <w:t>части 1 статьи 46</w:t>
        </w:r>
      </w:hyperlink>
      <w:r w:rsidRPr="00DE2DDC">
        <w:rPr>
          <w:kern w:val="3"/>
        </w:rPr>
        <w:t xml:space="preserve"> Федерального закона от 02.10.2007 N 229-ФЗ.</w:t>
      </w:r>
    </w:p>
    <w:p w14:paraId="64A6A42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4.3.8. 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14:paraId="67F4418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5. Рассмотрение вопросов о признании безнадежной к взысканию задолженности по платежам в бюджет поселения, по которым главным администратором доходов бюджета является Администрация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поселения, осуществляет Комиссия по поступлению и выбытию активов, в целях признания безнадежной к взысканию по платежам в бюджет поселения (далее - Комиссия), созданная Администрацией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поселения. Положение о Комиссии и её состав утверждаются Администрацией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поселения.</w:t>
      </w:r>
    </w:p>
    <w:p w14:paraId="20821429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Комиссия проводит заседания по рассмотрению вопросов о признании безнадежной к взысканию задолженности,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форме, согласно приложению N 3 к настоящему Порядку (далее - Акт).</w:t>
      </w:r>
    </w:p>
    <w:p w14:paraId="394C2D01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Акт утверждается главой Администрации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поселения.</w:t>
      </w:r>
    </w:p>
    <w:p w14:paraId="3A675D79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6. Отдел экономики и финансов Администрации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поселения, осуществляющий функции администратора доходов бюджета поселения соответствующих платежей, выявляет наличие задолженности, которая может быть признана безнадежной к взысканию, осуществляет сбор документов, предусмотренных пунктом 4 настоящего Порядка, и ежеквартально, до 20-го числа месяца, следующего за отчетным кварталом, направляет обращение о признании безнадежной к взысканию задолженности,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возвращению задолженности (далее - обращение о признании безнадежной к взысканию задолженности), с указанными документами в Комиссию.</w:t>
      </w:r>
    </w:p>
    <w:p w14:paraId="2A79CA31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7. Отдел экономики и финансов Администрации </w:t>
      </w:r>
      <w:r w:rsidR="000F0DE9" w:rsidRPr="003214DB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поселения, в целях признания безнадежной к взысканию задолженности, в части денежных взысканий, в виде административных штрафов, налагаемых административными комиссиями за административные правонарушения, предусмотренные Областным законом от 25.10.2002 N 273-ЗС "Об административных правонарушениях", ежеквартально, до 20-го числа месяца, следующего за отчетным кварталом, направляет в Комиссию следующие документы:</w:t>
      </w:r>
    </w:p>
    <w:p w14:paraId="1D4E8E79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обращение о признании безнадежной к взысканию задолженности;</w:t>
      </w:r>
    </w:p>
    <w:p w14:paraId="69BC752C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выписка из отчетности администратора доходов бюджета поселения об учитываемых суммах задолженности по уплате платежей в бюджет поселения, согласно приложению N 1 к настоящему Порядку, в отношении которой может быть принято решение о признании безнадежной к взысканию задолженности;</w:t>
      </w:r>
    </w:p>
    <w:p w14:paraId="7DE8022E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>информация о принятых мерах по обеспечению взыскания задолженности по платежам в бюджет поселения;</w:t>
      </w:r>
    </w:p>
    <w:p w14:paraId="48A89FD0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lastRenderedPageBreak/>
        <w:t>заверенные копии документов, указанных в подпункте 4.3 пункта 4 настоящего Порядка.</w:t>
      </w:r>
    </w:p>
    <w:p w14:paraId="0807C735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14:paraId="2D71EB29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Приложение N 1</w:t>
      </w:r>
    </w:p>
    <w:p w14:paraId="06575280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к Порядку принятия решений о признании</w:t>
      </w:r>
    </w:p>
    <w:p w14:paraId="5F049A5E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безнадежной к взысканию задолженности</w:t>
      </w:r>
      <w:r>
        <w:rPr>
          <w:kern w:val="3"/>
        </w:rPr>
        <w:t xml:space="preserve"> </w:t>
      </w:r>
      <w:r w:rsidRPr="00DE2DDC">
        <w:rPr>
          <w:kern w:val="3"/>
        </w:rPr>
        <w:t xml:space="preserve">по платежам в бюджет </w:t>
      </w:r>
      <w:r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</w:t>
      </w:r>
    </w:p>
    <w:p w14:paraId="4EA2E5E2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поселения </w:t>
      </w:r>
      <w:r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</w:t>
      </w:r>
      <w:r>
        <w:rPr>
          <w:kern w:val="3"/>
        </w:rPr>
        <w:t xml:space="preserve"> </w:t>
      </w:r>
      <w:r w:rsidRPr="00DE2DDC">
        <w:rPr>
          <w:kern w:val="3"/>
        </w:rPr>
        <w:t>главным администратором доходов бюджета</w:t>
      </w:r>
    </w:p>
    <w:p w14:paraId="5A59F1DB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является Администрация </w:t>
      </w:r>
      <w:r w:rsidRPr="00594707">
        <w:rPr>
          <w:kern w:val="3"/>
        </w:rPr>
        <w:t>Веселовского</w:t>
      </w:r>
      <w:r>
        <w:rPr>
          <w:kern w:val="3"/>
        </w:rPr>
        <w:t xml:space="preserve"> </w:t>
      </w:r>
      <w:r w:rsidRPr="00DE2DDC">
        <w:rPr>
          <w:kern w:val="3"/>
        </w:rPr>
        <w:t>сельского поселения</w:t>
      </w:r>
    </w:p>
    <w:p w14:paraId="47A047D5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6AF09815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Выписка</w:t>
      </w:r>
    </w:p>
    <w:p w14:paraId="2B075870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из отчетности администратора доходов бюджета об учитываемых суммах задолженности по уплате</w:t>
      </w:r>
    </w:p>
    <w:p w14:paraId="53D88F70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 xml:space="preserve">платежей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</w:t>
      </w:r>
    </w:p>
    <w:tbl>
      <w:tblPr>
        <w:tblW w:w="101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251"/>
        <w:gridCol w:w="1017"/>
        <w:gridCol w:w="709"/>
        <w:gridCol w:w="1418"/>
        <w:gridCol w:w="1764"/>
        <w:gridCol w:w="1251"/>
        <w:gridCol w:w="797"/>
        <w:gridCol w:w="724"/>
        <w:gridCol w:w="625"/>
        <w:gridCol w:w="10"/>
      </w:tblGrid>
      <w:tr w:rsidR="007C1544" w:rsidRPr="00A54F57" w14:paraId="21B009FA" w14:textId="77777777" w:rsidTr="00B5416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91DB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N п/п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540D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 xml:space="preserve">Период образования задолженности по платежам в бюджет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сельского поселения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района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5A39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454E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ИНН, КПП, ОГРН, ОГРНИП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79E9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 xml:space="preserve">Сведения о платеже, по которому возникла задолженность по платежам в бюджет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сельского поселения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района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9872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сельского поселения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района, его наименование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F4C0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 xml:space="preserve">Сумма задолженности по платежам в бюджет </w:t>
            </w:r>
            <w:r w:rsidR="00A54F57" w:rsidRPr="00A54F57">
              <w:rPr>
                <w:color w:val="22272F"/>
                <w:sz w:val="14"/>
                <w:szCs w:val="14"/>
              </w:rPr>
              <w:t>Веселовского</w:t>
            </w:r>
            <w:r w:rsidR="00A54F57" w:rsidRPr="007C1544">
              <w:rPr>
                <w:color w:val="22272F"/>
                <w:sz w:val="14"/>
                <w:szCs w:val="14"/>
              </w:rPr>
              <w:t xml:space="preserve"> сельского поселения </w:t>
            </w:r>
            <w:r w:rsidR="00A54F57" w:rsidRPr="00A54F57">
              <w:rPr>
                <w:color w:val="22272F"/>
                <w:sz w:val="14"/>
                <w:szCs w:val="14"/>
              </w:rPr>
              <w:t>Веселовского</w:t>
            </w:r>
            <w:r w:rsidR="00A54F57" w:rsidRPr="007C1544">
              <w:rPr>
                <w:color w:val="22272F"/>
                <w:sz w:val="14"/>
                <w:szCs w:val="14"/>
              </w:rPr>
              <w:t xml:space="preserve"> района</w:t>
            </w:r>
            <w:r w:rsidR="00A54F57" w:rsidRPr="00A54F57">
              <w:rPr>
                <w:color w:val="22272F"/>
                <w:sz w:val="14"/>
                <w:szCs w:val="14"/>
              </w:rPr>
              <w:t xml:space="preserve"> </w:t>
            </w:r>
            <w:r w:rsidRPr="007C1544">
              <w:rPr>
                <w:color w:val="22272F"/>
                <w:sz w:val="14"/>
                <w:szCs w:val="14"/>
              </w:rPr>
              <w:t>(руб.)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6874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 xml:space="preserve">Документы, подтверждающие случаи признания безнадежной к взысканию задолженности по платежам в бюджет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сельского поселения </w:t>
            </w:r>
            <w:r w:rsidRPr="00A54F57">
              <w:rPr>
                <w:color w:val="22272F"/>
                <w:sz w:val="14"/>
                <w:szCs w:val="14"/>
              </w:rPr>
              <w:t>Веселовского</w:t>
            </w:r>
            <w:r w:rsidRPr="007C1544">
              <w:rPr>
                <w:color w:val="22272F"/>
                <w:sz w:val="14"/>
                <w:szCs w:val="14"/>
              </w:rPr>
              <w:t xml:space="preserve"> района</w:t>
            </w:r>
          </w:p>
        </w:tc>
      </w:tr>
      <w:tr w:rsidR="007C1544" w:rsidRPr="00A54F57" w14:paraId="71207E51" w14:textId="77777777" w:rsidTr="00B5416C">
        <w:trPr>
          <w:gridAfter w:val="1"/>
          <w:wAfter w:w="10" w:type="dxa"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7B95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F313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E1C5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E915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8C0B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4B6D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6EBD" w14:textId="77777777" w:rsidR="007C1544" w:rsidRPr="007C1544" w:rsidRDefault="007C1544" w:rsidP="00B9145F">
            <w:pPr>
              <w:ind w:left="-115" w:right="-106"/>
              <w:rPr>
                <w:color w:val="22272F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FD7" w14:textId="77777777" w:rsidR="00A54F57" w:rsidRPr="00A54F57" w:rsidRDefault="00A54F57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A54F57">
              <w:rPr>
                <w:color w:val="22272F"/>
                <w:sz w:val="14"/>
                <w:szCs w:val="14"/>
              </w:rPr>
              <w:t>Н</w:t>
            </w:r>
            <w:r w:rsidR="007C1544" w:rsidRPr="007C1544">
              <w:rPr>
                <w:color w:val="22272F"/>
                <w:sz w:val="14"/>
                <w:szCs w:val="14"/>
              </w:rPr>
              <w:t>аиме</w:t>
            </w:r>
          </w:p>
          <w:p w14:paraId="71AC9A5F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нование документа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249A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дата документа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E59D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номер документа</w:t>
            </w:r>
          </w:p>
        </w:tc>
      </w:tr>
      <w:tr w:rsidR="007C1544" w:rsidRPr="00A54F57" w14:paraId="2DD9AFA4" w14:textId="77777777" w:rsidTr="00B5416C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D1CE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805B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2FEC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5D27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9B00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3655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FA80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CD01" w14:textId="77777777" w:rsidR="007C1544" w:rsidRPr="007C1544" w:rsidRDefault="007C1544" w:rsidP="00B9145F">
            <w:pPr>
              <w:ind w:left="-115" w:right="-106"/>
              <w:jc w:val="right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7B4E" w14:textId="77777777" w:rsidR="007C1544" w:rsidRPr="007C1544" w:rsidRDefault="007C1544" w:rsidP="00B9145F">
            <w:pPr>
              <w:ind w:left="-115" w:right="-106"/>
              <w:jc w:val="right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0DF2" w14:textId="77777777" w:rsidR="007C1544" w:rsidRPr="007C1544" w:rsidRDefault="007C1544" w:rsidP="00B9145F">
            <w:pPr>
              <w:ind w:left="-115" w:right="-106"/>
              <w:jc w:val="center"/>
              <w:rPr>
                <w:color w:val="22272F"/>
                <w:sz w:val="14"/>
                <w:szCs w:val="14"/>
              </w:rPr>
            </w:pPr>
            <w:r w:rsidRPr="007C1544">
              <w:rPr>
                <w:color w:val="22272F"/>
                <w:sz w:val="14"/>
                <w:szCs w:val="14"/>
              </w:rPr>
              <w:t>10</w:t>
            </w:r>
          </w:p>
        </w:tc>
      </w:tr>
      <w:tr w:rsidR="007C1544" w:rsidRPr="00A54F57" w14:paraId="035563B6" w14:textId="77777777" w:rsidTr="00B5416C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FF4C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BC7B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AB87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22A7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1485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0079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CBE2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557C" w14:textId="77777777" w:rsidR="007C1544" w:rsidRPr="007C1544" w:rsidRDefault="007C1544" w:rsidP="00B9145F">
            <w:pPr>
              <w:ind w:left="-115" w:right="-106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56F8" w14:textId="77777777" w:rsidR="007C1544" w:rsidRPr="007C1544" w:rsidRDefault="007C1544" w:rsidP="00B9145F">
            <w:pPr>
              <w:ind w:left="-115" w:right="-106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2CF4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</w:tr>
      <w:tr w:rsidR="007C1544" w:rsidRPr="00A54F57" w14:paraId="6D5A3A0A" w14:textId="77777777" w:rsidTr="00B5416C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F323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847E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D394" w14:textId="77777777" w:rsidR="007C1544" w:rsidRPr="007C1544" w:rsidRDefault="007C1544" w:rsidP="00B9145F">
            <w:pPr>
              <w:ind w:left="-115" w:right="-106" w:firstLineChars="100" w:firstLine="160"/>
              <w:rPr>
                <w:color w:val="22272F"/>
                <w:sz w:val="16"/>
                <w:szCs w:val="16"/>
              </w:rPr>
            </w:pPr>
            <w:r w:rsidRPr="007C1544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ADB4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C388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1CE3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FA33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1FD0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4B9F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0388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4F57" w:rsidRPr="007C1544" w14:paraId="01C891C2" w14:textId="77777777" w:rsidTr="00B5416C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655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8BA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D36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AD7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2BF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5E0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264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55F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ED7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C6E" w14:textId="77777777" w:rsidR="007C1544" w:rsidRPr="007C1544" w:rsidRDefault="007C1544" w:rsidP="00B9145F">
            <w:pPr>
              <w:ind w:left="-115" w:right="-10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54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68C7474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14:paraId="555C49BA" w14:textId="77777777" w:rsidR="00B5416C" w:rsidRDefault="00B5416C" w:rsidP="00B5416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Руководитель администратора доходов бюджета,</w:t>
      </w:r>
      <w:r>
        <w:rPr>
          <w:kern w:val="3"/>
        </w:rPr>
        <w:t xml:space="preserve"> </w:t>
      </w:r>
      <w:r w:rsidRPr="00DE2DDC">
        <w:rPr>
          <w:kern w:val="3"/>
        </w:rPr>
        <w:t xml:space="preserve">осуществляющего </w:t>
      </w:r>
    </w:p>
    <w:p w14:paraId="50854F42" w14:textId="77777777" w:rsidR="00B5416C" w:rsidRPr="00DE2DDC" w:rsidRDefault="00B5416C" w:rsidP="00B5416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функции администратора</w:t>
      </w:r>
      <w:r>
        <w:rPr>
          <w:kern w:val="3"/>
        </w:rPr>
        <w:t xml:space="preserve"> </w:t>
      </w:r>
      <w:r w:rsidRPr="00DE2DDC">
        <w:rPr>
          <w:kern w:val="3"/>
        </w:rPr>
        <w:t>доходов соответствующих платежей</w:t>
      </w:r>
      <w:r>
        <w:rPr>
          <w:kern w:val="3"/>
        </w:rPr>
        <w:t xml:space="preserve">        </w:t>
      </w:r>
      <w:r w:rsidRPr="00DE2DDC">
        <w:rPr>
          <w:kern w:val="3"/>
          <w:u w:val="single"/>
        </w:rPr>
        <w:t xml:space="preserve"> ____________________</w:t>
      </w:r>
      <w:r w:rsidRPr="00DE2DDC">
        <w:rPr>
          <w:kern w:val="3"/>
        </w:rPr>
        <w:t xml:space="preserve"> Ф.И.О.</w:t>
      </w:r>
    </w:p>
    <w:p w14:paraId="253E7AB5" w14:textId="77777777" w:rsidR="00B5416C" w:rsidRPr="00DE2DDC" w:rsidRDefault="00B5416C" w:rsidP="00B5416C">
      <w:pPr>
        <w:suppressAutoHyphens/>
        <w:overflowPunct w:val="0"/>
        <w:autoSpaceDE w:val="0"/>
        <w:autoSpaceDN w:val="0"/>
        <w:textAlignment w:val="baseline"/>
        <w:rPr>
          <w:kern w:val="3"/>
          <w:sz w:val="12"/>
          <w:szCs w:val="12"/>
        </w:rPr>
      </w:pPr>
      <w:r w:rsidRPr="00B5416C">
        <w:rPr>
          <w:kern w:val="3"/>
          <w:sz w:val="12"/>
          <w:szCs w:val="12"/>
        </w:rPr>
        <w:t xml:space="preserve">                                                                                                                  </w:t>
      </w:r>
      <w:r>
        <w:rPr>
          <w:kern w:val="3"/>
          <w:sz w:val="12"/>
          <w:szCs w:val="12"/>
        </w:rPr>
        <w:t xml:space="preserve">                                                                                                   </w:t>
      </w:r>
      <w:r w:rsidRPr="00B5416C">
        <w:rPr>
          <w:kern w:val="3"/>
          <w:sz w:val="12"/>
          <w:szCs w:val="12"/>
        </w:rPr>
        <w:t xml:space="preserve">        </w:t>
      </w:r>
      <w:r w:rsidRPr="00DE2DDC">
        <w:rPr>
          <w:kern w:val="3"/>
          <w:sz w:val="12"/>
          <w:szCs w:val="12"/>
        </w:rPr>
        <w:t>(подпись)</w:t>
      </w:r>
    </w:p>
    <w:p w14:paraId="68F64286" w14:textId="77777777" w:rsidR="00DE2DDC" w:rsidRPr="00DE2DDC" w:rsidRDefault="00B5416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>
        <w:rPr>
          <w:kern w:val="3"/>
          <w:sz w:val="24"/>
          <w:szCs w:val="22"/>
        </w:rPr>
        <w:t xml:space="preserve"> </w:t>
      </w:r>
    </w:p>
    <w:p w14:paraId="4A63078A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Приложение N 2</w:t>
      </w:r>
    </w:p>
    <w:p w14:paraId="54251272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к Порядку принятия решений о признании</w:t>
      </w:r>
    </w:p>
    <w:p w14:paraId="2D418D09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безнадежной к взысканию задолженности</w:t>
      </w:r>
      <w:r>
        <w:rPr>
          <w:kern w:val="3"/>
        </w:rPr>
        <w:t xml:space="preserve"> </w:t>
      </w:r>
      <w:r w:rsidRPr="00DE2DDC">
        <w:rPr>
          <w:kern w:val="3"/>
        </w:rPr>
        <w:t xml:space="preserve">по платежам в бюджет </w:t>
      </w:r>
      <w:r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</w:t>
      </w:r>
    </w:p>
    <w:p w14:paraId="46CC6225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поселения </w:t>
      </w:r>
      <w:r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</w:t>
      </w:r>
      <w:r>
        <w:rPr>
          <w:kern w:val="3"/>
        </w:rPr>
        <w:t xml:space="preserve"> </w:t>
      </w:r>
      <w:r w:rsidRPr="00DE2DDC">
        <w:rPr>
          <w:kern w:val="3"/>
        </w:rPr>
        <w:t>главным администратором доходов бюджета</w:t>
      </w:r>
    </w:p>
    <w:p w14:paraId="29DDF10C" w14:textId="77777777" w:rsidR="002634B5" w:rsidRPr="00DE2DDC" w:rsidRDefault="002634B5" w:rsidP="002634B5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является Администрация </w:t>
      </w:r>
      <w:r w:rsidRPr="00594707">
        <w:rPr>
          <w:kern w:val="3"/>
        </w:rPr>
        <w:t>Веселовского</w:t>
      </w:r>
      <w:r>
        <w:rPr>
          <w:kern w:val="3"/>
        </w:rPr>
        <w:t xml:space="preserve"> </w:t>
      </w:r>
      <w:r w:rsidRPr="00DE2DDC">
        <w:rPr>
          <w:kern w:val="3"/>
        </w:rPr>
        <w:t>сельского поселения</w:t>
      </w:r>
    </w:p>
    <w:p w14:paraId="42751766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210F8D2E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</w:t>
      </w:r>
    </w:p>
    <w:p w14:paraId="6CA7F17A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778"/>
        <w:gridCol w:w="1814"/>
        <w:gridCol w:w="2041"/>
        <w:gridCol w:w="2721"/>
      </w:tblGrid>
      <w:tr w:rsidR="00DE2DDC" w:rsidRPr="00DE2DDC" w14:paraId="0D1ECC4F" w14:textId="77777777" w:rsidTr="003214D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7D860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N п/п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48283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Сведения о платеже, по которому возникла задолженность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FB8CE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Наименование должника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17FD1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Сумма задолженности (руб.)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14B9D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0F0DE9" w:rsidRPr="003214DB">
              <w:rPr>
                <w:kern w:val="3"/>
                <w:sz w:val="14"/>
                <w:szCs w:val="14"/>
              </w:rPr>
              <w:t>Веселовского</w:t>
            </w:r>
            <w:r w:rsidRPr="00DE2DDC">
              <w:rPr>
                <w:kern w:val="3"/>
                <w:sz w:val="14"/>
                <w:szCs w:val="14"/>
              </w:rPr>
              <w:t xml:space="preserve"> сельского поселения </w:t>
            </w:r>
            <w:r w:rsidR="000F0DE9" w:rsidRPr="003214DB">
              <w:rPr>
                <w:kern w:val="3"/>
                <w:sz w:val="14"/>
                <w:szCs w:val="14"/>
              </w:rPr>
              <w:t>Веселовского</w:t>
            </w:r>
            <w:r w:rsidRPr="00DE2DDC">
              <w:rPr>
                <w:kern w:val="3"/>
                <w:sz w:val="14"/>
                <w:szCs w:val="14"/>
              </w:rPr>
              <w:t xml:space="preserve"> района</w:t>
            </w:r>
          </w:p>
        </w:tc>
      </w:tr>
      <w:tr w:rsidR="00DE2DDC" w:rsidRPr="00DE2DDC" w14:paraId="06C620F0" w14:textId="77777777" w:rsidTr="003214D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0B95B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1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823BCE9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E13235D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3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F409620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4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CC46D5" w14:textId="77777777" w:rsidR="00DE2DDC" w:rsidRPr="00DE2DDC" w:rsidRDefault="00DE2DDC" w:rsidP="003214D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4"/>
                <w:szCs w:val="14"/>
              </w:rPr>
            </w:pPr>
            <w:r w:rsidRPr="00DE2DDC">
              <w:rPr>
                <w:kern w:val="3"/>
                <w:sz w:val="14"/>
                <w:szCs w:val="14"/>
              </w:rPr>
              <w:t>5</w:t>
            </w:r>
          </w:p>
        </w:tc>
      </w:tr>
      <w:tr w:rsidR="00DE2DDC" w:rsidRPr="00DE2DDC" w14:paraId="4E68CA3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5C91" w14:textId="77777777" w:rsidR="00DE2DDC" w:rsidRPr="00DE2DDC" w:rsidRDefault="00DE2DDC" w:rsidP="00DE2DD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EEE2E86" w14:textId="77777777" w:rsidR="00DE2DDC" w:rsidRPr="00DE2DDC" w:rsidRDefault="00DE2DDC" w:rsidP="00DE2DD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027B8A4C" w14:textId="77777777" w:rsidR="00DE2DDC" w:rsidRPr="00DE2DDC" w:rsidRDefault="00DE2DDC" w:rsidP="00DE2DD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14:paraId="58754140" w14:textId="77777777" w:rsidR="00DE2DDC" w:rsidRPr="00DE2DDC" w:rsidRDefault="00DE2DDC" w:rsidP="00DE2DD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25552492" w14:textId="77777777" w:rsidR="00DE2DDC" w:rsidRPr="00DE2DDC" w:rsidRDefault="00DE2DDC" w:rsidP="00DE2DDC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</w:p>
        </w:tc>
      </w:tr>
    </w:tbl>
    <w:p w14:paraId="2523276E" w14:textId="77777777" w:rsidR="003214DB" w:rsidRDefault="003214DB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14:paraId="50AC7350" w14:textId="77777777" w:rsidR="00B9145F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Руководитель администратора доходов бюджета,</w:t>
      </w:r>
      <w:r w:rsidR="00B9145F">
        <w:rPr>
          <w:kern w:val="3"/>
        </w:rPr>
        <w:t xml:space="preserve"> </w:t>
      </w:r>
      <w:r w:rsidRPr="00DE2DDC">
        <w:rPr>
          <w:kern w:val="3"/>
        </w:rPr>
        <w:t xml:space="preserve">осуществляющего </w:t>
      </w:r>
    </w:p>
    <w:p w14:paraId="02D0A16D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функции администратора</w:t>
      </w:r>
      <w:r w:rsidR="00B9145F">
        <w:rPr>
          <w:kern w:val="3"/>
        </w:rPr>
        <w:t xml:space="preserve"> </w:t>
      </w:r>
      <w:r w:rsidRPr="00DE2DDC">
        <w:rPr>
          <w:kern w:val="3"/>
        </w:rPr>
        <w:t>доходов соответствующих платежей</w:t>
      </w:r>
      <w:r w:rsidR="00B9145F">
        <w:rPr>
          <w:kern w:val="3"/>
        </w:rPr>
        <w:t xml:space="preserve">         </w:t>
      </w:r>
      <w:r w:rsidRPr="00DE2DDC">
        <w:rPr>
          <w:kern w:val="3"/>
        </w:rPr>
        <w:t xml:space="preserve"> ____________________ Ф.И.О.</w:t>
      </w:r>
    </w:p>
    <w:p w14:paraId="18CD9284" w14:textId="77777777" w:rsidR="00DE2DDC" w:rsidRPr="00DE2DDC" w:rsidRDefault="00B9145F" w:rsidP="00DE2DDC">
      <w:pPr>
        <w:suppressAutoHyphens/>
        <w:overflowPunct w:val="0"/>
        <w:autoSpaceDE w:val="0"/>
        <w:autoSpaceDN w:val="0"/>
        <w:textAlignment w:val="baseline"/>
        <w:rPr>
          <w:kern w:val="3"/>
          <w:sz w:val="12"/>
          <w:szCs w:val="12"/>
        </w:rPr>
      </w:pPr>
      <w:r>
        <w:rPr>
          <w:kern w:val="3"/>
        </w:rPr>
        <w:t xml:space="preserve">                                                                                                                          </w:t>
      </w:r>
      <w:r w:rsidR="00DE2DDC" w:rsidRPr="00DE2DDC">
        <w:rPr>
          <w:kern w:val="3"/>
          <w:sz w:val="12"/>
          <w:szCs w:val="12"/>
        </w:rPr>
        <w:t>(подпись)</w:t>
      </w:r>
    </w:p>
    <w:p w14:paraId="217A831C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740499A4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Приложение N 3</w:t>
      </w:r>
    </w:p>
    <w:p w14:paraId="6F872BED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к Порядку принятия решений о признании</w:t>
      </w:r>
    </w:p>
    <w:p w14:paraId="2FAD0CF9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безнадежной к взысканию задолженности</w:t>
      </w:r>
      <w:r w:rsidR="002634B5">
        <w:rPr>
          <w:kern w:val="3"/>
        </w:rPr>
        <w:t xml:space="preserve"> </w:t>
      </w:r>
      <w:r w:rsidRPr="00DE2DDC">
        <w:rPr>
          <w:kern w:val="3"/>
        </w:rPr>
        <w:t xml:space="preserve">по платежам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</w:t>
      </w:r>
    </w:p>
    <w:p w14:paraId="1CD77943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</w:t>
      </w:r>
      <w:r w:rsidR="002634B5">
        <w:rPr>
          <w:kern w:val="3"/>
        </w:rPr>
        <w:t xml:space="preserve"> </w:t>
      </w:r>
      <w:r w:rsidRPr="00DE2DDC">
        <w:rPr>
          <w:kern w:val="3"/>
        </w:rPr>
        <w:t>главным администратором доходов бюджета</w:t>
      </w:r>
    </w:p>
    <w:p w14:paraId="1153B9C9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 xml:space="preserve">является Администрация </w:t>
      </w:r>
      <w:r w:rsidR="000F0DE9" w:rsidRPr="00594707">
        <w:rPr>
          <w:kern w:val="3"/>
        </w:rPr>
        <w:t>Веселовского</w:t>
      </w:r>
      <w:r w:rsidR="002634B5">
        <w:rPr>
          <w:kern w:val="3"/>
        </w:rPr>
        <w:t xml:space="preserve"> </w:t>
      </w:r>
      <w:r w:rsidRPr="00DE2DDC">
        <w:rPr>
          <w:kern w:val="3"/>
        </w:rPr>
        <w:t>сельского поселения</w:t>
      </w:r>
    </w:p>
    <w:p w14:paraId="540B2192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4A13B7CE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</w:rPr>
      </w:pPr>
      <w:r w:rsidRPr="00DE2DDC">
        <w:rPr>
          <w:kern w:val="3"/>
        </w:rPr>
        <w:t> Утверждаю</w:t>
      </w:r>
    </w:p>
    <w:p w14:paraId="717F2489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Глава Администрации</w:t>
      </w:r>
    </w:p>
    <w:p w14:paraId="35A99FA5" w14:textId="77777777" w:rsidR="00DE2DDC" w:rsidRPr="00DE2DDC" w:rsidRDefault="000F0DE9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594707">
        <w:rPr>
          <w:kern w:val="3"/>
        </w:rPr>
        <w:t>Веселовского</w:t>
      </w:r>
      <w:r w:rsidR="00DE2DDC" w:rsidRPr="00DE2DDC">
        <w:rPr>
          <w:kern w:val="3"/>
        </w:rPr>
        <w:t xml:space="preserve"> сельского поселения</w:t>
      </w:r>
    </w:p>
    <w:p w14:paraId="475E4ACB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_______________ФИО</w:t>
      </w:r>
    </w:p>
    <w:p w14:paraId="07681D06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(подпись)</w:t>
      </w:r>
    </w:p>
    <w:p w14:paraId="402E2966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"__"__________20__г.</w:t>
      </w:r>
    </w:p>
    <w:p w14:paraId="45F70D10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31BD04F1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АКТ от _____ N __</w:t>
      </w:r>
    </w:p>
    <w:p w14:paraId="3B735B22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>о признании (отказе в признании) безнадежной к взысканию</w:t>
      </w:r>
    </w:p>
    <w:p w14:paraId="537BE910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</w:rPr>
      </w:pPr>
      <w:r w:rsidRPr="00DE2DDC">
        <w:rPr>
          <w:kern w:val="3"/>
        </w:rPr>
        <w:t xml:space="preserve">задолженности по платежам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 главным администратором доходов является Администрация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</w:t>
      </w:r>
    </w:p>
    <w:p w14:paraId="53A8F01D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1310788E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</w:rPr>
      </w:pPr>
      <w:r w:rsidRPr="00DE2DDC">
        <w:rPr>
          <w:kern w:val="3"/>
        </w:rPr>
        <w:t xml:space="preserve">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района, по которым главным администратором доходов бюджета является Администрация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поселения, признать (отказать в признании) задолженности в бюджет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сельского поселения </w:t>
      </w:r>
      <w:r w:rsidR="000F0DE9" w:rsidRPr="00594707">
        <w:rPr>
          <w:kern w:val="3"/>
        </w:rPr>
        <w:t>Веселовского</w:t>
      </w:r>
      <w:r w:rsidRPr="00DE2DDC">
        <w:rPr>
          <w:kern w:val="3"/>
        </w:rPr>
        <w:t xml:space="preserve"> района безнадежной к взысканию:</w:t>
      </w:r>
    </w:p>
    <w:p w14:paraId="79EDA843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lastRenderedPageBreak/>
        <w:t>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________________________________________________________________ ______</w:t>
      </w:r>
    </w:p>
    <w:p w14:paraId="2D5D19E3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>(полное наименование организации (фамилия, имя, отчество физического лица)</w:t>
      </w:r>
    </w:p>
    <w:p w14:paraId="67B6E391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_________________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________________________________________________________ ______</w:t>
      </w:r>
    </w:p>
    <w:p w14:paraId="6E45242A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14:paraId="6D894E13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___________________________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______________________________________________ ______</w:t>
      </w:r>
    </w:p>
    <w:p w14:paraId="4785219E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>(сведения о платеже, по которому возникла задолженность)</w:t>
      </w:r>
    </w:p>
    <w:p w14:paraId="596787D5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______________________________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___________________________________________ ______</w:t>
      </w:r>
    </w:p>
    <w:p w14:paraId="73D2E39F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сельского поселения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района, его наименование)</w:t>
      </w:r>
    </w:p>
    <w:p w14:paraId="7C734484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_________________________________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________________________________________ ______</w:t>
      </w:r>
    </w:p>
    <w:p w14:paraId="6D188299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 xml:space="preserve">(сумма задолженности по платежам в бюджет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сельского поселения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района)</w:t>
      </w:r>
    </w:p>
    <w:p w14:paraId="60571128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</w:rPr>
      </w:pPr>
      <w:r w:rsidRPr="00DE2DDC">
        <w:rPr>
          <w:kern w:val="3"/>
        </w:rPr>
        <w:t>___________________________________</w:t>
      </w:r>
      <w:r w:rsidR="005E2881">
        <w:rPr>
          <w:kern w:val="3"/>
        </w:rPr>
        <w:t>__________________</w:t>
      </w:r>
      <w:r w:rsidRPr="00DE2DDC">
        <w:rPr>
          <w:kern w:val="3"/>
        </w:rPr>
        <w:t>______________________________________ ______</w:t>
      </w:r>
    </w:p>
    <w:p w14:paraId="073A02D4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2"/>
          <w:szCs w:val="12"/>
        </w:rPr>
      </w:pPr>
      <w:r w:rsidRPr="00DE2DDC">
        <w:rPr>
          <w:kern w:val="3"/>
          <w:sz w:val="12"/>
          <w:szCs w:val="12"/>
        </w:rPr>
        <w:t xml:space="preserve">(сумма задолженности по пеням и штрафам по соответствующим платежам в бюджет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сельского поселения </w:t>
      </w:r>
      <w:r w:rsidR="000F0DE9" w:rsidRPr="00594707">
        <w:rPr>
          <w:kern w:val="3"/>
          <w:sz w:val="12"/>
          <w:szCs w:val="12"/>
        </w:rPr>
        <w:t>Веселовского</w:t>
      </w:r>
      <w:r w:rsidRPr="00DE2DDC">
        <w:rPr>
          <w:kern w:val="3"/>
          <w:sz w:val="12"/>
          <w:szCs w:val="12"/>
        </w:rPr>
        <w:t xml:space="preserve"> района)</w:t>
      </w:r>
    </w:p>
    <w:p w14:paraId="578B2394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0FE0D72F" w14:textId="77777777" w:rsidR="00DE2DDC" w:rsidRPr="00DE2DDC" w:rsidRDefault="00DE2DDC" w:rsidP="00F458FE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</w:rPr>
      </w:pPr>
      <w:r w:rsidRPr="00DE2DDC">
        <w:rPr>
          <w:kern w:val="3"/>
        </w:rPr>
        <w:t>"___" ______________ 20___г.</w:t>
      </w:r>
    </w:p>
    <w:p w14:paraId="3FABE790" w14:textId="77777777" w:rsidR="00DE2DDC" w:rsidRPr="00DE2DDC" w:rsidRDefault="00DE2DDC" w:rsidP="00DE2DD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14:paraId="40DF4FB6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  <w:sz w:val="14"/>
          <w:szCs w:val="14"/>
        </w:rPr>
      </w:pPr>
      <w:r w:rsidRPr="00DE2DDC">
        <w:rPr>
          <w:kern w:val="3"/>
          <w:sz w:val="14"/>
          <w:szCs w:val="14"/>
        </w:rPr>
        <w:t>Члены комиссии по поступлению</w:t>
      </w:r>
    </w:p>
    <w:p w14:paraId="5201CF22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  <w:sz w:val="14"/>
          <w:szCs w:val="14"/>
        </w:rPr>
      </w:pPr>
      <w:r w:rsidRPr="00DE2DDC">
        <w:rPr>
          <w:kern w:val="3"/>
          <w:sz w:val="14"/>
          <w:szCs w:val="14"/>
        </w:rPr>
        <w:t>и выбытию активов: _________ ____________________</w:t>
      </w:r>
    </w:p>
    <w:p w14:paraId="2A743946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  <w:sz w:val="14"/>
          <w:szCs w:val="14"/>
        </w:rPr>
      </w:pPr>
      <w:r w:rsidRPr="00DE2DDC">
        <w:rPr>
          <w:kern w:val="3"/>
          <w:sz w:val="14"/>
          <w:szCs w:val="14"/>
        </w:rPr>
        <w:t>(подпись) (Ф.И.О.)</w:t>
      </w:r>
    </w:p>
    <w:p w14:paraId="47C5F7D0" w14:textId="77777777" w:rsidR="00DE2DDC" w:rsidRPr="00DE2DDC" w:rsidRDefault="00DE2DDC" w:rsidP="00DE2DD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14"/>
          <w:szCs w:val="14"/>
        </w:rPr>
      </w:pPr>
      <w:r w:rsidRPr="00DE2DDC">
        <w:rPr>
          <w:kern w:val="3"/>
          <w:sz w:val="14"/>
          <w:szCs w:val="14"/>
        </w:rPr>
        <w:t>_________ ____________________</w:t>
      </w:r>
    </w:p>
    <w:p w14:paraId="10C0C80C" w14:textId="77777777" w:rsidR="00DE2DDC" w:rsidRPr="00DE2DDC" w:rsidRDefault="00DE2DDC" w:rsidP="00DE2DDC">
      <w:pPr>
        <w:suppressAutoHyphens/>
        <w:overflowPunct w:val="0"/>
        <w:autoSpaceDE w:val="0"/>
        <w:autoSpaceDN w:val="0"/>
        <w:textAlignment w:val="baseline"/>
        <w:rPr>
          <w:kern w:val="3"/>
          <w:sz w:val="14"/>
          <w:szCs w:val="14"/>
        </w:rPr>
      </w:pPr>
      <w:r w:rsidRPr="00DE2DDC">
        <w:rPr>
          <w:kern w:val="3"/>
          <w:sz w:val="14"/>
          <w:szCs w:val="14"/>
        </w:rPr>
        <w:t>(подпись) (Ф.И.О.)</w:t>
      </w:r>
      <w:r w:rsidR="00B35436">
        <w:rPr>
          <w:kern w:val="3"/>
          <w:sz w:val="14"/>
          <w:szCs w:val="14"/>
        </w:rPr>
        <w:t>»</w:t>
      </w:r>
    </w:p>
    <w:p w14:paraId="4EC733E6" w14:textId="77777777" w:rsidR="00190729" w:rsidRPr="00594707" w:rsidRDefault="00190729"/>
    <w:sectPr w:rsidR="00190729" w:rsidRPr="00594707" w:rsidSect="00F458FE">
      <w:footerReference w:type="even" r:id="rId18"/>
      <w:footerReference w:type="default" r:id="rId19"/>
      <w:pgSz w:w="11907" w:h="16840" w:code="9"/>
      <w:pgMar w:top="709" w:right="567" w:bottom="567" w:left="130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64AB" w14:textId="77777777" w:rsidR="002831DB" w:rsidRDefault="002831DB">
      <w:r>
        <w:separator/>
      </w:r>
    </w:p>
  </w:endnote>
  <w:endnote w:type="continuationSeparator" w:id="0">
    <w:p w14:paraId="345D9801" w14:textId="77777777" w:rsidR="002831DB" w:rsidRDefault="002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86CE" w14:textId="77777777" w:rsidR="00874C3C" w:rsidRDefault="00874C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35</w:t>
    </w:r>
    <w:r>
      <w:rPr>
        <w:rStyle w:val="a7"/>
      </w:rPr>
      <w:fldChar w:fldCharType="end"/>
    </w:r>
  </w:p>
  <w:p w14:paraId="77F35E34" w14:textId="77777777" w:rsidR="00874C3C" w:rsidRDefault="00874C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2624" w14:textId="77777777" w:rsidR="00874C3C" w:rsidRDefault="00874C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605">
      <w:rPr>
        <w:rStyle w:val="a7"/>
        <w:noProof/>
      </w:rPr>
      <w:t>1</w:t>
    </w:r>
    <w:r>
      <w:rPr>
        <w:rStyle w:val="a7"/>
      </w:rPr>
      <w:fldChar w:fldCharType="end"/>
    </w:r>
  </w:p>
  <w:p w14:paraId="1E0FDDF1" w14:textId="77777777" w:rsidR="00874C3C" w:rsidRPr="001514FE" w:rsidRDefault="00874C3C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2CF8" w14:textId="77777777" w:rsidR="002831DB" w:rsidRDefault="002831DB">
      <w:r>
        <w:separator/>
      </w:r>
    </w:p>
  </w:footnote>
  <w:footnote w:type="continuationSeparator" w:id="0">
    <w:p w14:paraId="4B6A4ECF" w14:textId="77777777" w:rsidR="002831DB" w:rsidRDefault="0028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4E56"/>
    <w:multiLevelType w:val="hybridMultilevel"/>
    <w:tmpl w:val="1E2CEC00"/>
    <w:lvl w:ilvl="0" w:tplc="79F8A3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718F4"/>
    <w:multiLevelType w:val="hybridMultilevel"/>
    <w:tmpl w:val="DE26E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92115728">
    <w:abstractNumId w:val="2"/>
  </w:num>
  <w:num w:numId="2" w16cid:durableId="16895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2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6"/>
    <w:rsid w:val="000155CE"/>
    <w:rsid w:val="00022912"/>
    <w:rsid w:val="00033DCF"/>
    <w:rsid w:val="0003577B"/>
    <w:rsid w:val="0003678C"/>
    <w:rsid w:val="000472D1"/>
    <w:rsid w:val="0005134A"/>
    <w:rsid w:val="00063FB1"/>
    <w:rsid w:val="00092EC6"/>
    <w:rsid w:val="000D1641"/>
    <w:rsid w:val="000D3A55"/>
    <w:rsid w:val="000E3D69"/>
    <w:rsid w:val="000F0DE9"/>
    <w:rsid w:val="001049C1"/>
    <w:rsid w:val="00105B34"/>
    <w:rsid w:val="001114D5"/>
    <w:rsid w:val="00115389"/>
    <w:rsid w:val="00116077"/>
    <w:rsid w:val="00132A71"/>
    <w:rsid w:val="00137786"/>
    <w:rsid w:val="0015064B"/>
    <w:rsid w:val="001514FE"/>
    <w:rsid w:val="00190729"/>
    <w:rsid w:val="001A1A2C"/>
    <w:rsid w:val="001B5919"/>
    <w:rsid w:val="001E21D4"/>
    <w:rsid w:val="002025C4"/>
    <w:rsid w:val="00217225"/>
    <w:rsid w:val="00220C34"/>
    <w:rsid w:val="00235806"/>
    <w:rsid w:val="002634B5"/>
    <w:rsid w:val="002831DB"/>
    <w:rsid w:val="00286324"/>
    <w:rsid w:val="00291BAE"/>
    <w:rsid w:val="00292592"/>
    <w:rsid w:val="002B1196"/>
    <w:rsid w:val="002C0EBC"/>
    <w:rsid w:val="002C2D5C"/>
    <w:rsid w:val="002D3D2B"/>
    <w:rsid w:val="002E51D3"/>
    <w:rsid w:val="002E5B56"/>
    <w:rsid w:val="002F312B"/>
    <w:rsid w:val="003214DB"/>
    <w:rsid w:val="003526C2"/>
    <w:rsid w:val="00355270"/>
    <w:rsid w:val="0038521C"/>
    <w:rsid w:val="00393B41"/>
    <w:rsid w:val="003C292C"/>
    <w:rsid w:val="003E1DCA"/>
    <w:rsid w:val="003F6DC7"/>
    <w:rsid w:val="003F735D"/>
    <w:rsid w:val="004071E8"/>
    <w:rsid w:val="004112B4"/>
    <w:rsid w:val="00411320"/>
    <w:rsid w:val="00423068"/>
    <w:rsid w:val="0042397B"/>
    <w:rsid w:val="004B06C0"/>
    <w:rsid w:val="004C109F"/>
    <w:rsid w:val="004C29C7"/>
    <w:rsid w:val="004E381E"/>
    <w:rsid w:val="004E5103"/>
    <w:rsid w:val="005009F9"/>
    <w:rsid w:val="005018A5"/>
    <w:rsid w:val="00510BD3"/>
    <w:rsid w:val="005214E5"/>
    <w:rsid w:val="00524510"/>
    <w:rsid w:val="005430DE"/>
    <w:rsid w:val="00545636"/>
    <w:rsid w:val="00553D58"/>
    <w:rsid w:val="005754FC"/>
    <w:rsid w:val="00577FF8"/>
    <w:rsid w:val="005806B5"/>
    <w:rsid w:val="005925D3"/>
    <w:rsid w:val="00594707"/>
    <w:rsid w:val="00596A04"/>
    <w:rsid w:val="005A010A"/>
    <w:rsid w:val="005A4899"/>
    <w:rsid w:val="005B7C7B"/>
    <w:rsid w:val="005C481D"/>
    <w:rsid w:val="005C69E2"/>
    <w:rsid w:val="005E13CD"/>
    <w:rsid w:val="005E2881"/>
    <w:rsid w:val="005E350E"/>
    <w:rsid w:val="00636038"/>
    <w:rsid w:val="006433BA"/>
    <w:rsid w:val="00644682"/>
    <w:rsid w:val="00651CD0"/>
    <w:rsid w:val="00654A1E"/>
    <w:rsid w:val="0065689F"/>
    <w:rsid w:val="00666C1F"/>
    <w:rsid w:val="00667215"/>
    <w:rsid w:val="00672F8C"/>
    <w:rsid w:val="00684B7D"/>
    <w:rsid w:val="00690C44"/>
    <w:rsid w:val="00692886"/>
    <w:rsid w:val="006A3A7B"/>
    <w:rsid w:val="006A4CAC"/>
    <w:rsid w:val="006C15F0"/>
    <w:rsid w:val="006D1A78"/>
    <w:rsid w:val="006E5192"/>
    <w:rsid w:val="006E537B"/>
    <w:rsid w:val="007104D3"/>
    <w:rsid w:val="00717A5C"/>
    <w:rsid w:val="00720079"/>
    <w:rsid w:val="00722532"/>
    <w:rsid w:val="00722DC3"/>
    <w:rsid w:val="0075179B"/>
    <w:rsid w:val="00774B10"/>
    <w:rsid w:val="0077690F"/>
    <w:rsid w:val="007C1544"/>
    <w:rsid w:val="007C4032"/>
    <w:rsid w:val="007E0589"/>
    <w:rsid w:val="007F5FBF"/>
    <w:rsid w:val="00800503"/>
    <w:rsid w:val="008415B4"/>
    <w:rsid w:val="00870E3D"/>
    <w:rsid w:val="00871B90"/>
    <w:rsid w:val="0087238D"/>
    <w:rsid w:val="00874C3C"/>
    <w:rsid w:val="00883B62"/>
    <w:rsid w:val="00883E9B"/>
    <w:rsid w:val="0089008D"/>
    <w:rsid w:val="00897DFD"/>
    <w:rsid w:val="008A4C5B"/>
    <w:rsid w:val="008A596D"/>
    <w:rsid w:val="008B6C01"/>
    <w:rsid w:val="008B74BF"/>
    <w:rsid w:val="008D3EA5"/>
    <w:rsid w:val="008E5D7A"/>
    <w:rsid w:val="00915E8B"/>
    <w:rsid w:val="009300B4"/>
    <w:rsid w:val="00936B54"/>
    <w:rsid w:val="00943B21"/>
    <w:rsid w:val="00944736"/>
    <w:rsid w:val="009529FC"/>
    <w:rsid w:val="00957711"/>
    <w:rsid w:val="00966784"/>
    <w:rsid w:val="00995041"/>
    <w:rsid w:val="009A13E3"/>
    <w:rsid w:val="009A1DA1"/>
    <w:rsid w:val="009A521D"/>
    <w:rsid w:val="009C411D"/>
    <w:rsid w:val="009D3713"/>
    <w:rsid w:val="00A0138C"/>
    <w:rsid w:val="00A06C2F"/>
    <w:rsid w:val="00A24796"/>
    <w:rsid w:val="00A52C49"/>
    <w:rsid w:val="00A54F57"/>
    <w:rsid w:val="00A55068"/>
    <w:rsid w:val="00A75865"/>
    <w:rsid w:val="00A81B77"/>
    <w:rsid w:val="00A8226E"/>
    <w:rsid w:val="00A858B6"/>
    <w:rsid w:val="00A942B5"/>
    <w:rsid w:val="00A97AFA"/>
    <w:rsid w:val="00A97EA6"/>
    <w:rsid w:val="00AA45D5"/>
    <w:rsid w:val="00AB664D"/>
    <w:rsid w:val="00AE47F7"/>
    <w:rsid w:val="00B00F72"/>
    <w:rsid w:val="00B07850"/>
    <w:rsid w:val="00B329FB"/>
    <w:rsid w:val="00B339A4"/>
    <w:rsid w:val="00B35436"/>
    <w:rsid w:val="00B5416C"/>
    <w:rsid w:val="00B66F77"/>
    <w:rsid w:val="00B8180F"/>
    <w:rsid w:val="00B9145F"/>
    <w:rsid w:val="00BA2A6D"/>
    <w:rsid w:val="00BB1832"/>
    <w:rsid w:val="00BC41CE"/>
    <w:rsid w:val="00BC7E25"/>
    <w:rsid w:val="00BD0CE1"/>
    <w:rsid w:val="00BD23CF"/>
    <w:rsid w:val="00BF6E1E"/>
    <w:rsid w:val="00BF74CF"/>
    <w:rsid w:val="00C05CDE"/>
    <w:rsid w:val="00C16364"/>
    <w:rsid w:val="00C167EE"/>
    <w:rsid w:val="00C27163"/>
    <w:rsid w:val="00C541F7"/>
    <w:rsid w:val="00C54E08"/>
    <w:rsid w:val="00C6599B"/>
    <w:rsid w:val="00C704FA"/>
    <w:rsid w:val="00C77AE4"/>
    <w:rsid w:val="00C959E7"/>
    <w:rsid w:val="00CC4524"/>
    <w:rsid w:val="00CC4FE3"/>
    <w:rsid w:val="00CC55E7"/>
    <w:rsid w:val="00CC7B56"/>
    <w:rsid w:val="00CD3FDC"/>
    <w:rsid w:val="00CD6FFE"/>
    <w:rsid w:val="00CF1201"/>
    <w:rsid w:val="00CF2486"/>
    <w:rsid w:val="00CF7392"/>
    <w:rsid w:val="00CF78FC"/>
    <w:rsid w:val="00D06225"/>
    <w:rsid w:val="00D20DAD"/>
    <w:rsid w:val="00D25A02"/>
    <w:rsid w:val="00D523F4"/>
    <w:rsid w:val="00D81107"/>
    <w:rsid w:val="00D90FCC"/>
    <w:rsid w:val="00D95381"/>
    <w:rsid w:val="00DB0E94"/>
    <w:rsid w:val="00DD7683"/>
    <w:rsid w:val="00DE2DDC"/>
    <w:rsid w:val="00DF2397"/>
    <w:rsid w:val="00DF3A79"/>
    <w:rsid w:val="00E1785F"/>
    <w:rsid w:val="00E215CD"/>
    <w:rsid w:val="00E230E7"/>
    <w:rsid w:val="00E3557E"/>
    <w:rsid w:val="00E70EC9"/>
    <w:rsid w:val="00E83BD9"/>
    <w:rsid w:val="00E83F60"/>
    <w:rsid w:val="00EB45E8"/>
    <w:rsid w:val="00EC5B37"/>
    <w:rsid w:val="00F22EE8"/>
    <w:rsid w:val="00F26B41"/>
    <w:rsid w:val="00F34E47"/>
    <w:rsid w:val="00F406C6"/>
    <w:rsid w:val="00F458FE"/>
    <w:rsid w:val="00F648F5"/>
    <w:rsid w:val="00F66A2F"/>
    <w:rsid w:val="00F72605"/>
    <w:rsid w:val="00F80D4C"/>
    <w:rsid w:val="00F84310"/>
    <w:rsid w:val="00FA7A5B"/>
    <w:rsid w:val="00FC1049"/>
    <w:rsid w:val="00FC1A07"/>
    <w:rsid w:val="00FD1BAB"/>
    <w:rsid w:val="00FD4977"/>
    <w:rsid w:val="00FE17F1"/>
    <w:rsid w:val="00FE7786"/>
    <w:rsid w:val="00FF3B33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1EB44"/>
  <w15:chartTrackingRefBased/>
  <w15:docId w15:val="{57B8351A-ABC8-480C-B9AC-91C3B80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7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52C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9072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a">
    <w:name w:val="Нормальный"/>
    <w:basedOn w:val="a"/>
    <w:rsid w:val="00E230E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12604/472" TargetMode="External"/><Relationship Id="rId13" Type="http://schemas.openxmlformats.org/officeDocument/2006/relationships/hyperlink" Target="https://municipal.garant.ru/document/redirect/12156199/460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unicipal.garant.ru/document/redirect/12156199/4601" TargetMode="External"/><Relationship Id="rId17" Type="http://schemas.openxmlformats.org/officeDocument/2006/relationships/hyperlink" Target="https://municipal.garant.ru/document/redirect/12156199/4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56199/46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8518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25267/0" TargetMode="External"/><Relationship Id="rId10" Type="http://schemas.openxmlformats.org/officeDocument/2006/relationships/hyperlink" Target="https://municipal.garant.ru/document/redirect/71393500/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hyperlink" Target="https://municipal.garant.ru/document/redirect/12123875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69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19277</CharactersWithSpaces>
  <SharedDoc>false</SharedDoc>
  <HLinks>
    <vt:vector size="60" baseType="variant">
      <vt:variant>
        <vt:i4>2752572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https://municipal.garant.ru/document/redirect/12156199/4601</vt:lpwstr>
      </vt:variant>
      <vt:variant>
        <vt:lpwstr/>
      </vt:variant>
      <vt:variant>
        <vt:i4>2752572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https://municipal.garant.ru/document/redirect/12156199/4601</vt:lpwstr>
      </vt:variant>
      <vt:variant>
        <vt:lpwstr/>
      </vt:variant>
      <vt:variant>
        <vt:i4>1310726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https://municipal.garant.ru/document/redirect/12125267/0</vt:lpwstr>
      </vt:variant>
      <vt:variant>
        <vt:lpwstr/>
      </vt:variant>
      <vt:variant>
        <vt:i4>1835009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https://municipal.garant.ru/document/redirect/12123875/0</vt:lpwstr>
      </vt:variant>
      <vt:variant>
        <vt:lpwstr/>
      </vt:variant>
      <vt:variant>
        <vt:i4>2752572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https://municipal.garant.ru/document/redirect/12156199/4601</vt:lpwstr>
      </vt:variant>
      <vt:variant>
        <vt:lpwstr/>
      </vt:variant>
      <vt:variant>
        <vt:i4>2752572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https://municipal.garant.ru/document/redirect/12156199/4601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https://municipal.garant.ru/document/redirect/185181/0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https://municipal.garant.ru/document/redirect/71393500/0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https://municipal.garant.ru/document/redirect/186367/0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https://municipal.garant.ru/document/redirect/12112604/472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dc:description/>
  <cp:lastModifiedBy>Admin</cp:lastModifiedBy>
  <cp:revision>4</cp:revision>
  <cp:lastPrinted>2025-03-11T11:49:00Z</cp:lastPrinted>
  <dcterms:created xsi:type="dcterms:W3CDTF">2025-03-11T11:48:00Z</dcterms:created>
  <dcterms:modified xsi:type="dcterms:W3CDTF">2025-03-11T12:57:00Z</dcterms:modified>
</cp:coreProperties>
</file>